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F9" w:rsidRDefault="00E72BF9" w:rsidP="00E72BF9"/>
    <w:p w:rsidR="00E72BF9" w:rsidRDefault="00E72BF9" w:rsidP="00E72BF9">
      <w:r>
        <w:t xml:space="preserve">Name / Adresse </w:t>
      </w:r>
    </w:p>
    <w:p w:rsidR="00E72BF9" w:rsidRDefault="00E72BF9" w:rsidP="00E72BF9">
      <w:r>
        <w:t>Absender</w:t>
      </w:r>
    </w:p>
    <w:p w:rsidR="00E72BF9" w:rsidRDefault="00E72BF9" w:rsidP="00E72BF9"/>
    <w:p w:rsidR="00E72BF9" w:rsidRDefault="00E72BF9" w:rsidP="00E72BF9">
      <w:r>
        <w:tab/>
      </w:r>
    </w:p>
    <w:p w:rsidR="00E72BF9" w:rsidRDefault="00E72BF9" w:rsidP="00E72BF9"/>
    <w:p w:rsidR="00E72BF9" w:rsidRDefault="00E72BF9" w:rsidP="00E72BF9">
      <w:r>
        <w:t>Bezeichnung / Adresse</w:t>
      </w:r>
    </w:p>
    <w:p w:rsidR="00E72BF9" w:rsidRDefault="00E72BF9" w:rsidP="00E72BF9">
      <w:r>
        <w:t>Amtsstelle (zuständige Einwohnerkontrolle)</w:t>
      </w:r>
    </w:p>
    <w:p w:rsidR="00E72BF9" w:rsidRDefault="00E72BF9" w:rsidP="00E72BF9"/>
    <w:p w:rsidR="00E72BF9" w:rsidRDefault="00E72BF9" w:rsidP="00E72BF9"/>
    <w:p w:rsidR="00E72BF9" w:rsidRDefault="00E72BF9" w:rsidP="00E72BF9">
      <w:r>
        <w:t>Ort / Datum</w:t>
      </w:r>
    </w:p>
    <w:p w:rsidR="00E72BF9" w:rsidRDefault="00E72BF9" w:rsidP="00E72BF9"/>
    <w:p w:rsidR="00E72BF9" w:rsidRDefault="00E72BF9" w:rsidP="00E72BF9"/>
    <w:p w:rsidR="00E72BF9" w:rsidRDefault="00E72BF9" w:rsidP="00E72BF9">
      <w:bookmarkStart w:id="0" w:name="_GoBack"/>
      <w:bookmarkEnd w:id="0"/>
    </w:p>
    <w:p w:rsidR="00E72BF9" w:rsidRDefault="00E72BF9" w:rsidP="00E72BF9"/>
    <w:p w:rsidR="00E72BF9" w:rsidRDefault="00E72BF9" w:rsidP="00E72BF9"/>
    <w:p w:rsidR="00E72BF9" w:rsidRDefault="00E72BF9" w:rsidP="00E72BF9"/>
    <w:p w:rsidR="00E72BF9" w:rsidRPr="00E72BF9" w:rsidRDefault="00E72BF9" w:rsidP="00E72BF9">
      <w:pPr>
        <w:rPr>
          <w:b/>
        </w:rPr>
      </w:pPr>
      <w:r w:rsidRPr="00E72BF9">
        <w:rPr>
          <w:b/>
        </w:rPr>
        <w:t xml:space="preserve">Gesuch um </w:t>
      </w:r>
      <w:r w:rsidRPr="00E72BF9">
        <w:rPr>
          <w:b/>
        </w:rPr>
        <w:t>Datensperre im Einwohner</w:t>
      </w:r>
      <w:r w:rsidRPr="00E72BF9">
        <w:rPr>
          <w:b/>
        </w:rPr>
        <w:t>- und Steuer</w:t>
      </w:r>
      <w:r w:rsidRPr="00E72BF9">
        <w:rPr>
          <w:b/>
        </w:rPr>
        <w:t>register</w:t>
      </w:r>
    </w:p>
    <w:p w:rsidR="00E72BF9" w:rsidRDefault="00E72BF9" w:rsidP="00E72BF9"/>
    <w:p w:rsidR="00E72BF9" w:rsidRDefault="00E72BF9" w:rsidP="00E72BF9"/>
    <w:p w:rsidR="00E72BF9" w:rsidRDefault="00E72BF9" w:rsidP="00E72BF9">
      <w:r>
        <w:t xml:space="preserve">Sehr geehrte Damen und Herren </w:t>
      </w:r>
    </w:p>
    <w:p w:rsidR="00E72BF9" w:rsidRDefault="00E72BF9" w:rsidP="00E72BF9"/>
    <w:p w:rsidR="00E72BF9" w:rsidRDefault="00E72BF9" w:rsidP="00E72BF9">
      <w:r>
        <w:t>Hiermit</w:t>
      </w:r>
      <w:r>
        <w:t xml:space="preserve"> ersuche ich Sie, ab sofort keine mich betreffenden Daten aus dem Einwohner- und Steuerregister an</w:t>
      </w:r>
      <w:r>
        <w:t xml:space="preserve"> private Personen und Organisationen </w:t>
      </w:r>
      <w:r>
        <w:t xml:space="preserve">bekannt zu geben. </w:t>
      </w:r>
    </w:p>
    <w:p w:rsidR="00E72BF9" w:rsidRDefault="00E72BF9" w:rsidP="00E72BF9"/>
    <w:p w:rsidR="00E72BF9" w:rsidRDefault="00E72BF9" w:rsidP="00E72BF9">
      <w:r>
        <w:t xml:space="preserve">Danke, dass Sie die </w:t>
      </w:r>
      <w:r>
        <w:t>notwendigen Vorkehrungen veranlassen</w:t>
      </w:r>
      <w:r>
        <w:t xml:space="preserve"> und mir diese </w:t>
      </w:r>
      <w:r>
        <w:t xml:space="preserve">schriftlich </w:t>
      </w:r>
      <w:r>
        <w:t>bestätigen</w:t>
      </w:r>
      <w:r>
        <w:t>.</w:t>
      </w:r>
    </w:p>
    <w:p w:rsidR="00E72BF9" w:rsidRDefault="00E72BF9" w:rsidP="00E72BF9"/>
    <w:p w:rsidR="00E72BF9" w:rsidRDefault="00E72BF9" w:rsidP="00E72BF9">
      <w:r>
        <w:t xml:space="preserve">Freundliche Grüsse </w:t>
      </w:r>
    </w:p>
    <w:p w:rsidR="00E72BF9" w:rsidRDefault="00E72BF9" w:rsidP="00E72BF9"/>
    <w:p w:rsidR="00E72BF9" w:rsidRDefault="00E72BF9" w:rsidP="00E72BF9"/>
    <w:p w:rsidR="00E72BF9" w:rsidRDefault="00E72BF9" w:rsidP="00E72BF9">
      <w:r>
        <w:t>Unterschrift</w:t>
      </w:r>
    </w:p>
    <w:p w:rsidR="00E72BF9" w:rsidRDefault="00E72BF9" w:rsidP="00E72BF9"/>
    <w:p w:rsidR="00E72BF9" w:rsidRDefault="00E72BF9"/>
    <w:sectPr w:rsidR="00E72B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F9"/>
    <w:rsid w:val="00872B62"/>
    <w:rsid w:val="00B569E4"/>
    <w:rsid w:val="00E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43ED4"/>
  <w15:chartTrackingRefBased/>
  <w15:docId w15:val="{E2B832BB-D67D-4207-B3E4-CF69C848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77D224C8.dotm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Thomi Cécile</dc:creator>
  <cp:keywords/>
  <dc:description/>
  <cp:lastModifiedBy>Thomi Cécile</cp:lastModifiedBy>
  <cp:revision>1</cp:revision>
  <dcterms:created xsi:type="dcterms:W3CDTF">2019-08-29T06:19:00Z</dcterms:created>
  <dcterms:modified xsi:type="dcterms:W3CDTF">2019-08-29T06:23:00Z</dcterms:modified>
</cp:coreProperties>
</file>