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62" w:rsidRPr="00E170F0" w:rsidRDefault="002A427B" w:rsidP="00D307A4">
      <w:pPr>
        <w:spacing w:line="276" w:lineRule="auto"/>
        <w:rPr>
          <w:rFonts w:cstheme="minorHAnsi"/>
        </w:rPr>
      </w:pPr>
      <w:r>
        <w:rPr>
          <w:rFonts w:cstheme="minorHAnsi"/>
        </w:rPr>
        <w:t>[Ihr Firmenname,</w:t>
      </w:r>
      <w:r w:rsidR="006B4968" w:rsidRPr="00E170F0">
        <w:rPr>
          <w:rFonts w:cstheme="minorHAnsi"/>
        </w:rPr>
        <w:t xml:space="preserve"> Vor- und Nachname]</w:t>
      </w:r>
    </w:p>
    <w:p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[Kundennummer]</w:t>
      </w:r>
    </w:p>
    <w:p w:rsidR="006B4968" w:rsidRPr="00E170F0" w:rsidRDefault="006B4968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[Ihre Adresse]</w:t>
      </w:r>
    </w:p>
    <w:p w:rsidR="006B4968" w:rsidRPr="00E170F0" w:rsidRDefault="00534E7C" w:rsidP="00D307A4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[PLZ, Ort]</w:t>
      </w: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534E7C" w:rsidRPr="00E170F0" w:rsidRDefault="00534E7C" w:rsidP="00D307A4">
      <w:pPr>
        <w:spacing w:line="276" w:lineRule="auto"/>
        <w:rPr>
          <w:rFonts w:cstheme="minorHAnsi"/>
        </w:rPr>
      </w:pPr>
    </w:p>
    <w:p w:rsidR="00E170F0" w:rsidRPr="006D19DF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6D19DF">
        <w:rPr>
          <w:rFonts w:cstheme="minorHAnsi"/>
          <w:b/>
          <w:bCs/>
        </w:rPr>
        <w:t>EINSCHREIBEN</w:t>
      </w:r>
    </w:p>
    <w:p w:rsidR="00E170F0" w:rsidRDefault="00E170F0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D19DF">
        <w:rPr>
          <w:rFonts w:cstheme="minorHAnsi"/>
        </w:rPr>
        <w:t xml:space="preserve">Swisscom </w:t>
      </w:r>
      <w:r w:rsidR="00EF3BA9">
        <w:rPr>
          <w:rFonts w:cstheme="minorHAnsi"/>
        </w:rPr>
        <w:t xml:space="preserve">Directories </w:t>
      </w:r>
      <w:r w:rsidRPr="006D19DF">
        <w:rPr>
          <w:rFonts w:cstheme="minorHAnsi"/>
        </w:rPr>
        <w:t>AG</w:t>
      </w:r>
    </w:p>
    <w:p w:rsidR="00EF3BA9" w:rsidRPr="006D19DF" w:rsidRDefault="00EF3BA9" w:rsidP="00D307A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Förrlibuckstrasse 62, Postfach</w:t>
      </w:r>
    </w:p>
    <w:p w:rsidR="00534E7C" w:rsidRPr="006D19DF" w:rsidRDefault="00EF3BA9" w:rsidP="00D307A4">
      <w:pPr>
        <w:spacing w:line="276" w:lineRule="auto"/>
        <w:rPr>
          <w:rFonts w:cstheme="minorHAnsi"/>
        </w:rPr>
      </w:pPr>
      <w:r>
        <w:rPr>
          <w:rFonts w:cstheme="minorHAnsi"/>
        </w:rPr>
        <w:t>8021 Zürich 1</w:t>
      </w:r>
    </w:p>
    <w:p w:rsidR="00E170F0" w:rsidRPr="00E170F0" w:rsidRDefault="00E170F0" w:rsidP="00D307A4">
      <w:pPr>
        <w:spacing w:line="276" w:lineRule="auto"/>
        <w:rPr>
          <w:rFonts w:cstheme="minorHAnsi"/>
          <w:sz w:val="20"/>
          <w:szCs w:val="20"/>
        </w:rPr>
      </w:pPr>
    </w:p>
    <w:p w:rsidR="00E170F0" w:rsidRDefault="00E170F0" w:rsidP="00D307A4">
      <w:pPr>
        <w:spacing w:line="276" w:lineRule="auto"/>
      </w:pPr>
    </w:p>
    <w:p w:rsidR="00E170F0" w:rsidRDefault="00E170F0" w:rsidP="00D307A4">
      <w:pPr>
        <w:spacing w:line="276" w:lineRule="auto"/>
      </w:pPr>
      <w:r>
        <w:t>[Ort und Datum]</w:t>
      </w:r>
    </w:p>
    <w:p w:rsidR="00372553" w:rsidRDefault="00372553" w:rsidP="00D307A4">
      <w:pPr>
        <w:spacing w:line="276" w:lineRule="auto"/>
      </w:pPr>
    </w:p>
    <w:p w:rsidR="00372553" w:rsidRDefault="00372553" w:rsidP="00D307A4">
      <w:pPr>
        <w:spacing w:line="276" w:lineRule="auto"/>
      </w:pPr>
    </w:p>
    <w:p w:rsidR="00372553" w:rsidRPr="00372553" w:rsidRDefault="00EF3BA9" w:rsidP="00D307A4">
      <w:pPr>
        <w:spacing w:line="276" w:lineRule="auto"/>
        <w:rPr>
          <w:b/>
        </w:rPr>
      </w:pPr>
      <w:r>
        <w:rPr>
          <w:b/>
        </w:rPr>
        <w:t xml:space="preserve">Swiss-List: </w:t>
      </w:r>
      <w:r w:rsidR="00372553" w:rsidRPr="00372553">
        <w:rPr>
          <w:b/>
        </w:rPr>
        <w:t>Ablehnung der Vertragsänderungen</w:t>
      </w:r>
    </w:p>
    <w:p w:rsidR="00372553" w:rsidRDefault="00372553" w:rsidP="00D307A4">
      <w:pPr>
        <w:spacing w:line="276" w:lineRule="auto"/>
      </w:pPr>
    </w:p>
    <w:p w:rsidR="00372553" w:rsidRDefault="00372553" w:rsidP="00D307A4">
      <w:pPr>
        <w:spacing w:line="276" w:lineRule="auto"/>
      </w:pPr>
      <w:r>
        <w:t>Sehr geehrte Damen und Herren</w:t>
      </w:r>
    </w:p>
    <w:p w:rsidR="00372553" w:rsidRDefault="00372553" w:rsidP="00D307A4">
      <w:pPr>
        <w:spacing w:line="276" w:lineRule="auto"/>
      </w:pPr>
    </w:p>
    <w:p w:rsidR="00205BE8" w:rsidRDefault="00205BE8" w:rsidP="00D307A4">
      <w:pPr>
        <w:spacing w:line="276" w:lineRule="auto"/>
      </w:pPr>
      <w:r>
        <w:t xml:space="preserve">Wir beziehen uns auf Ihre </w:t>
      </w:r>
      <w:r w:rsidR="00BE56D3">
        <w:t xml:space="preserve">Rechnung </w:t>
      </w:r>
      <w:r w:rsidR="00BE56D3" w:rsidRPr="00BE56D3">
        <w:rPr>
          <w:highlight w:val="yellow"/>
        </w:rPr>
        <w:t xml:space="preserve">(optional: </w:t>
      </w:r>
      <w:r w:rsidR="00EF3BA9" w:rsidRPr="00BE56D3">
        <w:rPr>
          <w:highlight w:val="yellow"/>
        </w:rPr>
        <w:t>Mahnung</w:t>
      </w:r>
      <w:r w:rsidR="00BE56D3">
        <w:rPr>
          <w:highlight w:val="yellow"/>
        </w:rPr>
        <w:t xml:space="preserve">) Nr. … vom </w:t>
      </w:r>
      <w:r w:rsidR="00BE56D3" w:rsidRPr="00632EC7">
        <w:rPr>
          <w:highlight w:val="yellow"/>
        </w:rPr>
        <w:t>[Datum einsetzen]</w:t>
      </w:r>
      <w:r>
        <w:t xml:space="preserve">, mit welcher Sie uns zur offenen Bezahlung unseres Swiss-Lists-Eintrags auffordern. </w:t>
      </w:r>
    </w:p>
    <w:p w:rsidR="00205BE8" w:rsidRDefault="00205BE8" w:rsidP="00D307A4">
      <w:pPr>
        <w:spacing w:line="276" w:lineRule="auto"/>
      </w:pPr>
    </w:p>
    <w:p w:rsidR="00205BE8" w:rsidRDefault="00205BE8" w:rsidP="00D307A4">
      <w:pPr>
        <w:spacing w:line="276" w:lineRule="auto"/>
      </w:pPr>
      <w:r>
        <w:t xml:space="preserve">Wir widersprechen der Vertragsänderung betreffend unserem bisherigen Eintrag auf local.ch und dem neuen Eintrag in die Swiss-List. </w:t>
      </w:r>
    </w:p>
    <w:p w:rsidR="00BE56D3" w:rsidRDefault="00BE56D3" w:rsidP="00D307A4">
      <w:pPr>
        <w:spacing w:line="276" w:lineRule="auto"/>
      </w:pPr>
    </w:p>
    <w:p w:rsidR="00EF3BA9" w:rsidRDefault="00205BE8" w:rsidP="00D307A4">
      <w:pPr>
        <w:spacing w:line="276" w:lineRule="auto"/>
      </w:pPr>
      <w:r w:rsidRPr="00632EC7">
        <w:rPr>
          <w:highlight w:val="yellow"/>
        </w:rPr>
        <w:t>Optional: Wir haben Ihnen dies übrigens bereits mit Schreiben vom [Datum einsetzen] mitgeteilt.</w:t>
      </w:r>
      <w:r w:rsidR="00EF3BA9">
        <w:t xml:space="preserve"> </w:t>
      </w:r>
    </w:p>
    <w:p w:rsidR="00EF3BA9" w:rsidRDefault="00EF3BA9" w:rsidP="00D307A4">
      <w:pPr>
        <w:spacing w:line="276" w:lineRule="auto"/>
      </w:pPr>
    </w:p>
    <w:p w:rsidR="00EF3BA9" w:rsidRDefault="00205BE8" w:rsidP="00D307A4">
      <w:pPr>
        <w:spacing w:line="276" w:lineRule="auto"/>
      </w:pPr>
      <w:r>
        <w:t xml:space="preserve">Wir </w:t>
      </w:r>
      <w:r w:rsidR="00EF3BA9">
        <w:t>bitte</w:t>
      </w:r>
      <w:r w:rsidR="002A427B">
        <w:t>n</w:t>
      </w:r>
      <w:r w:rsidR="00EF3BA9">
        <w:t xml:space="preserve"> Sie, die </w:t>
      </w:r>
      <w:r w:rsidR="002A427B">
        <w:t xml:space="preserve">erwähnte </w:t>
      </w:r>
      <w:r w:rsidR="00EF3BA9">
        <w:t>Rechnung zu stornieren.</w:t>
      </w:r>
    </w:p>
    <w:p w:rsidR="002A427B" w:rsidRDefault="002A427B" w:rsidP="00D307A4">
      <w:pPr>
        <w:spacing w:line="276" w:lineRule="auto"/>
      </w:pPr>
    </w:p>
    <w:p w:rsidR="002A427B" w:rsidRDefault="00205BE8" w:rsidP="00D307A4">
      <w:pPr>
        <w:spacing w:line="276" w:lineRule="auto"/>
      </w:pPr>
      <w:r w:rsidRPr="00632EC7">
        <w:rPr>
          <w:highlight w:val="yellow"/>
        </w:rPr>
        <w:t xml:space="preserve">Optional: </w:t>
      </w:r>
      <w:r w:rsidR="002A427B" w:rsidRPr="00632EC7">
        <w:rPr>
          <w:highlight w:val="yellow"/>
        </w:rPr>
        <w:t>Wir bitten Sie</w:t>
      </w:r>
      <w:r w:rsidR="00BE56D3">
        <w:rPr>
          <w:highlight w:val="yellow"/>
        </w:rPr>
        <w:t xml:space="preserve"> zudem</w:t>
      </w:r>
      <w:bookmarkStart w:id="0" w:name="_GoBack"/>
      <w:bookmarkEnd w:id="0"/>
      <w:r w:rsidR="002A427B" w:rsidRPr="00632EC7">
        <w:rPr>
          <w:highlight w:val="yellow"/>
        </w:rPr>
        <w:t>, uns das Angebot Swiss List Starter zu offerieren.</w:t>
      </w:r>
      <w:r w:rsidR="002A427B">
        <w:t xml:space="preserve"> </w:t>
      </w:r>
    </w:p>
    <w:p w:rsidR="002A427B" w:rsidRDefault="002A427B" w:rsidP="00D307A4">
      <w:pPr>
        <w:spacing w:line="276" w:lineRule="auto"/>
      </w:pPr>
    </w:p>
    <w:p w:rsidR="002A427B" w:rsidRDefault="00205BE8" w:rsidP="00D307A4">
      <w:pPr>
        <w:spacing w:line="276" w:lineRule="auto"/>
      </w:pPr>
      <w:r>
        <w:rPr>
          <w:highlight w:val="yellow"/>
        </w:rPr>
        <w:t xml:space="preserve">Optional: </w:t>
      </w:r>
      <w:r w:rsidR="002A427B" w:rsidRPr="002A427B">
        <w:rPr>
          <w:highlight w:val="yellow"/>
        </w:rPr>
        <w:t>Wir kündigen per sofort</w:t>
      </w:r>
      <w:r w:rsidR="002A427B">
        <w:rPr>
          <w:highlight w:val="yellow"/>
        </w:rPr>
        <w:t xml:space="preserve"> </w:t>
      </w:r>
      <w:r w:rsidR="002A427B" w:rsidRPr="002A427B">
        <w:rPr>
          <w:highlight w:val="yellow"/>
        </w:rPr>
        <w:t xml:space="preserve">die Vertragsbeziehung </w:t>
      </w:r>
      <w:r w:rsidR="002A427B">
        <w:rPr>
          <w:highlight w:val="yellow"/>
        </w:rPr>
        <w:t>mit</w:t>
      </w:r>
      <w:r w:rsidR="002A427B" w:rsidRPr="002A427B">
        <w:rPr>
          <w:highlight w:val="yellow"/>
        </w:rPr>
        <w:t xml:space="preserve"> Swiss List.</w:t>
      </w:r>
    </w:p>
    <w:p w:rsidR="002A427B" w:rsidRDefault="002A427B" w:rsidP="00D307A4">
      <w:pPr>
        <w:spacing w:line="276" w:lineRule="auto"/>
      </w:pPr>
    </w:p>
    <w:p w:rsidR="00C72DD0" w:rsidRDefault="00C72DD0" w:rsidP="00D307A4">
      <w:pPr>
        <w:spacing w:line="276" w:lineRule="auto"/>
      </w:pPr>
      <w:r>
        <w:t xml:space="preserve">Vielen Dank für </w:t>
      </w:r>
      <w:r w:rsidR="002A427B">
        <w:t>Ihre Bestätigung.</w:t>
      </w:r>
    </w:p>
    <w:p w:rsidR="002A427B" w:rsidRDefault="002A427B" w:rsidP="00D307A4">
      <w:pPr>
        <w:spacing w:line="276" w:lineRule="auto"/>
      </w:pPr>
    </w:p>
    <w:p w:rsidR="00C72DD0" w:rsidRDefault="00C72DD0" w:rsidP="00D307A4">
      <w:pPr>
        <w:spacing w:line="276" w:lineRule="auto"/>
      </w:pPr>
    </w:p>
    <w:p w:rsidR="00C72DD0" w:rsidRDefault="002A427B" w:rsidP="00D307A4">
      <w:pPr>
        <w:spacing w:line="276" w:lineRule="auto"/>
      </w:pPr>
      <w:r>
        <w:t>Freundliche Grüsse</w:t>
      </w:r>
    </w:p>
    <w:p w:rsidR="00C72DD0" w:rsidRDefault="00C72DD0" w:rsidP="00D307A4">
      <w:pPr>
        <w:spacing w:line="276" w:lineRule="auto"/>
      </w:pPr>
    </w:p>
    <w:p w:rsidR="00C72DD0" w:rsidRDefault="00C72DD0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</w:p>
    <w:p w:rsidR="002F7604" w:rsidRDefault="002F7604" w:rsidP="00D307A4">
      <w:pPr>
        <w:spacing w:line="276" w:lineRule="auto"/>
      </w:pPr>
      <w:r w:rsidRPr="00EF009D">
        <w:rPr>
          <w:highlight w:val="yellow"/>
        </w:rPr>
        <w:t>[</w:t>
      </w:r>
      <w:r w:rsidR="002A427B" w:rsidRPr="00EF009D">
        <w:rPr>
          <w:highlight w:val="yellow"/>
        </w:rPr>
        <w:t xml:space="preserve">Firma, </w:t>
      </w:r>
      <w:r w:rsidRPr="00EF009D">
        <w:rPr>
          <w:highlight w:val="yellow"/>
        </w:rPr>
        <w:t>Vor- und Nachname,</w:t>
      </w:r>
      <w:r w:rsidR="002A427B" w:rsidRPr="00EF009D">
        <w:rPr>
          <w:highlight w:val="yellow"/>
        </w:rPr>
        <w:t xml:space="preserve"> handschriftliche</w:t>
      </w:r>
      <w:r w:rsidRPr="00EF009D">
        <w:rPr>
          <w:highlight w:val="yellow"/>
        </w:rPr>
        <w:t xml:space="preserve"> Unterschrift]</w:t>
      </w:r>
    </w:p>
    <w:p w:rsidR="00372553" w:rsidRDefault="00372553" w:rsidP="00E170F0"/>
    <w:sectPr w:rsidR="00372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0"/>
    <w:rsid w:val="00205BE8"/>
    <w:rsid w:val="002A427B"/>
    <w:rsid w:val="002F3900"/>
    <w:rsid w:val="002F7604"/>
    <w:rsid w:val="00372553"/>
    <w:rsid w:val="00534E7C"/>
    <w:rsid w:val="00560E52"/>
    <w:rsid w:val="00632EC7"/>
    <w:rsid w:val="006B4968"/>
    <w:rsid w:val="006D19DF"/>
    <w:rsid w:val="0072336B"/>
    <w:rsid w:val="007432D3"/>
    <w:rsid w:val="00745AB0"/>
    <w:rsid w:val="007A55C7"/>
    <w:rsid w:val="00872B62"/>
    <w:rsid w:val="00A31144"/>
    <w:rsid w:val="00B569E4"/>
    <w:rsid w:val="00BE56D3"/>
    <w:rsid w:val="00C54814"/>
    <w:rsid w:val="00C72DD0"/>
    <w:rsid w:val="00CE6C60"/>
    <w:rsid w:val="00D307A4"/>
    <w:rsid w:val="00E170F0"/>
    <w:rsid w:val="00EF009D"/>
    <w:rsid w:val="00E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53D82"/>
  <w15:chartTrackingRefBased/>
  <w15:docId w15:val="{2629F142-2B2C-438D-B002-8035FB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B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6E367783.dotm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Portmann</dc:creator>
  <cp:keywords/>
  <dc:description/>
  <cp:lastModifiedBy>Alex von Hettlingen</cp:lastModifiedBy>
  <cp:revision>3</cp:revision>
  <cp:lastPrinted>2019-10-30T07:42:00Z</cp:lastPrinted>
  <dcterms:created xsi:type="dcterms:W3CDTF">2019-10-30T08:11:00Z</dcterms:created>
  <dcterms:modified xsi:type="dcterms:W3CDTF">2019-10-30T08:14:00Z</dcterms:modified>
</cp:coreProperties>
</file>