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62" w:rsidRPr="00E170F0" w:rsidRDefault="006B4968" w:rsidP="007C55CA">
      <w:pPr>
        <w:spacing w:line="276" w:lineRule="auto"/>
        <w:rPr>
          <w:rFonts w:cstheme="minorHAnsi"/>
        </w:rPr>
      </w:pPr>
      <w:r w:rsidRPr="00E170F0">
        <w:rPr>
          <w:rFonts w:cstheme="minorHAnsi"/>
        </w:rPr>
        <w:t>[Ihr Vor- und Nachname]</w:t>
      </w:r>
    </w:p>
    <w:p w:rsidR="006B4968" w:rsidRPr="00E170F0" w:rsidRDefault="006B4968" w:rsidP="007C55CA">
      <w:pPr>
        <w:spacing w:line="276" w:lineRule="auto"/>
        <w:rPr>
          <w:rFonts w:cstheme="minorHAnsi"/>
        </w:rPr>
      </w:pPr>
      <w:r w:rsidRPr="00E170F0">
        <w:rPr>
          <w:rFonts w:cstheme="minorHAnsi"/>
        </w:rPr>
        <w:t>[Ihre Adresse]</w:t>
      </w:r>
    </w:p>
    <w:p w:rsidR="006B4968" w:rsidRPr="00E170F0" w:rsidRDefault="00534E7C" w:rsidP="007C55CA">
      <w:pPr>
        <w:spacing w:line="276" w:lineRule="auto"/>
        <w:rPr>
          <w:rFonts w:cstheme="minorHAnsi"/>
        </w:rPr>
      </w:pPr>
      <w:r w:rsidRPr="00E170F0">
        <w:rPr>
          <w:rFonts w:cstheme="minorHAnsi"/>
        </w:rPr>
        <w:t>[PLZ, Ort]</w:t>
      </w:r>
    </w:p>
    <w:p w:rsidR="00534E7C" w:rsidRPr="00E170F0" w:rsidRDefault="00534E7C" w:rsidP="007C55CA">
      <w:pPr>
        <w:spacing w:line="276" w:lineRule="auto"/>
        <w:rPr>
          <w:rFonts w:cstheme="minorHAnsi"/>
        </w:rPr>
      </w:pPr>
    </w:p>
    <w:p w:rsidR="00534E7C" w:rsidRPr="00E170F0" w:rsidRDefault="00534E7C" w:rsidP="007C55CA">
      <w:pPr>
        <w:spacing w:line="276" w:lineRule="auto"/>
        <w:rPr>
          <w:rFonts w:cstheme="minorHAnsi"/>
        </w:rPr>
      </w:pPr>
    </w:p>
    <w:p w:rsidR="00534E7C" w:rsidRPr="00E170F0" w:rsidRDefault="00534E7C" w:rsidP="007C55CA">
      <w:pPr>
        <w:spacing w:line="276" w:lineRule="auto"/>
        <w:rPr>
          <w:rFonts w:cstheme="minorHAnsi"/>
        </w:rPr>
      </w:pPr>
    </w:p>
    <w:p w:rsidR="00E170F0" w:rsidRPr="006D19DF" w:rsidRDefault="00E170F0" w:rsidP="007C55CA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</w:rPr>
      </w:pPr>
      <w:r w:rsidRPr="006D19DF">
        <w:rPr>
          <w:rFonts w:cstheme="minorHAnsi"/>
          <w:b/>
          <w:bCs/>
        </w:rPr>
        <w:t>EINSCHREIBEN</w:t>
      </w:r>
    </w:p>
    <w:p w:rsidR="00E170F0" w:rsidRPr="006D19DF" w:rsidRDefault="007C55CA" w:rsidP="007C55CA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>
        <w:rPr>
          <w:rFonts w:cstheme="minorHAnsi"/>
        </w:rPr>
        <w:t>[Name des Unternehmens]</w:t>
      </w:r>
    </w:p>
    <w:p w:rsidR="00E170F0" w:rsidRPr="006D19DF" w:rsidRDefault="007C55CA" w:rsidP="007C55CA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>
        <w:rPr>
          <w:rFonts w:cstheme="minorHAnsi"/>
        </w:rPr>
        <w:t>[Adresse]</w:t>
      </w:r>
    </w:p>
    <w:p w:rsidR="00534E7C" w:rsidRPr="006D19DF" w:rsidRDefault="007C55CA" w:rsidP="007C55CA">
      <w:pPr>
        <w:spacing w:line="276" w:lineRule="auto"/>
        <w:rPr>
          <w:rFonts w:cstheme="minorHAnsi"/>
        </w:rPr>
      </w:pPr>
      <w:r>
        <w:rPr>
          <w:rFonts w:cstheme="minorHAnsi"/>
        </w:rPr>
        <w:t>[PLZ Ort]</w:t>
      </w:r>
    </w:p>
    <w:p w:rsidR="00E170F0" w:rsidRPr="00E170F0" w:rsidRDefault="00E170F0" w:rsidP="007C55CA">
      <w:pPr>
        <w:spacing w:line="276" w:lineRule="auto"/>
        <w:rPr>
          <w:rFonts w:cstheme="minorHAnsi"/>
          <w:sz w:val="20"/>
          <w:szCs w:val="20"/>
        </w:rPr>
      </w:pPr>
    </w:p>
    <w:p w:rsidR="00E170F0" w:rsidRDefault="00E170F0" w:rsidP="007C55CA">
      <w:pPr>
        <w:spacing w:line="276" w:lineRule="auto"/>
      </w:pPr>
    </w:p>
    <w:p w:rsidR="00E170F0" w:rsidRDefault="00E170F0" w:rsidP="007C55CA">
      <w:pPr>
        <w:spacing w:line="276" w:lineRule="auto"/>
      </w:pPr>
      <w:r>
        <w:t>[Ort und Datum]</w:t>
      </w:r>
    </w:p>
    <w:p w:rsidR="00372553" w:rsidRDefault="00372553" w:rsidP="007C55CA">
      <w:pPr>
        <w:spacing w:line="276" w:lineRule="auto"/>
      </w:pPr>
    </w:p>
    <w:p w:rsidR="00372553" w:rsidRDefault="00372553" w:rsidP="007C55CA">
      <w:pPr>
        <w:spacing w:line="276" w:lineRule="auto"/>
      </w:pPr>
    </w:p>
    <w:p w:rsidR="00372553" w:rsidRPr="00372553" w:rsidRDefault="007C3A34" w:rsidP="007C55CA">
      <w:pPr>
        <w:spacing w:line="276" w:lineRule="auto"/>
        <w:rPr>
          <w:b/>
        </w:rPr>
      </w:pPr>
      <w:r>
        <w:rPr>
          <w:b/>
        </w:rPr>
        <w:t>Widerruf des Auftrages nach Art. 404 Abs. 1 OR</w:t>
      </w:r>
      <w:bookmarkStart w:id="0" w:name="_GoBack"/>
      <w:bookmarkEnd w:id="0"/>
    </w:p>
    <w:p w:rsidR="00372553" w:rsidRDefault="00372553" w:rsidP="007C55CA">
      <w:pPr>
        <w:spacing w:line="276" w:lineRule="auto"/>
      </w:pPr>
    </w:p>
    <w:p w:rsidR="00BB6720" w:rsidRDefault="006E05B0" w:rsidP="00BB6720">
      <w:pPr>
        <w:spacing w:line="320" w:lineRule="atLeast"/>
        <w:rPr>
          <w:rFonts w:ascii="Arial" w:hAnsi="Arial" w:cs="Arial"/>
        </w:rPr>
      </w:pPr>
      <w:r>
        <w:rPr>
          <w:rFonts w:ascii="Arial" w:hAnsi="Arial" w:cs="Arial"/>
        </w:rPr>
        <w:t>Nachdem ich Nachforschungen betrieben und rechtliche Beratung in Anspruch genommen habe</w:t>
      </w:r>
      <w:r w:rsidR="00BB6720">
        <w:rPr>
          <w:rFonts w:ascii="Arial" w:hAnsi="Arial" w:cs="Arial"/>
        </w:rPr>
        <w:t>,</w:t>
      </w:r>
      <w:r w:rsidR="00C060E6">
        <w:rPr>
          <w:rFonts w:ascii="Arial" w:hAnsi="Arial" w:cs="Arial"/>
        </w:rPr>
        <w:t xml:space="preserve"> habe ich mich entschieden,</w:t>
      </w:r>
      <w:r w:rsidR="00BB6720">
        <w:rPr>
          <w:rFonts w:ascii="Arial" w:hAnsi="Arial" w:cs="Arial"/>
        </w:rPr>
        <w:t xml:space="preserve"> den Vertrag </w:t>
      </w:r>
      <w:r w:rsidR="00C060E6" w:rsidRPr="00767A5C">
        <w:rPr>
          <w:rFonts w:ascii="Arial" w:hAnsi="Arial" w:cs="Arial"/>
          <w:i/>
        </w:rPr>
        <w:t>[falls möglich Bezeichnung und Vertragsnummer anfügen]</w:t>
      </w:r>
      <w:r w:rsidR="00C060E6">
        <w:rPr>
          <w:rFonts w:ascii="Arial" w:hAnsi="Arial" w:cs="Arial"/>
        </w:rPr>
        <w:t xml:space="preserve"> vom </w:t>
      </w:r>
      <w:r w:rsidR="00C060E6" w:rsidRPr="00767A5C">
        <w:rPr>
          <w:rFonts w:ascii="Arial" w:hAnsi="Arial" w:cs="Arial"/>
          <w:i/>
        </w:rPr>
        <w:t>[Abschlussdatum]</w:t>
      </w:r>
      <w:r w:rsidR="00BB6720">
        <w:rPr>
          <w:rFonts w:ascii="Arial" w:hAnsi="Arial" w:cs="Arial"/>
        </w:rPr>
        <w:t xml:space="preserve"> per sofort zu kündigen. </w:t>
      </w:r>
    </w:p>
    <w:p w:rsidR="00BB6720" w:rsidRDefault="00BB6720" w:rsidP="00BB6720">
      <w:pPr>
        <w:spacing w:line="320" w:lineRule="atLeast"/>
        <w:rPr>
          <w:rFonts w:ascii="Arial" w:hAnsi="Arial" w:cs="Arial"/>
        </w:rPr>
      </w:pPr>
      <w:r>
        <w:rPr>
          <w:rFonts w:ascii="Arial" w:hAnsi="Arial" w:cs="Arial"/>
        </w:rPr>
        <w:t>Ich bitte Sie um eine detaillierte Schlu</w:t>
      </w:r>
      <w:r w:rsidR="003B28AA">
        <w:rPr>
          <w:rFonts w:ascii="Arial" w:hAnsi="Arial" w:cs="Arial"/>
        </w:rPr>
        <w:t xml:space="preserve">ssabrechnung gemäss Art. 400 </w:t>
      </w:r>
      <w:r>
        <w:rPr>
          <w:rFonts w:ascii="Arial" w:hAnsi="Arial" w:cs="Arial"/>
        </w:rPr>
        <w:t xml:space="preserve">OR. Diese muss Auskunft </w:t>
      </w:r>
      <w:r w:rsidR="003B28AA">
        <w:rPr>
          <w:rFonts w:ascii="Arial" w:hAnsi="Arial" w:cs="Arial"/>
        </w:rPr>
        <w:t xml:space="preserve">darüber </w:t>
      </w:r>
      <w:r>
        <w:rPr>
          <w:rFonts w:ascii="Arial" w:hAnsi="Arial" w:cs="Arial"/>
        </w:rPr>
        <w:t>geben, an welche Gläubiger wie viel ausbezahlt wurde und wieviel Sie für welche Ihrer Dienstleistungen verrechnen. Zudem muss aus den Unterlagen ersichtlich sein, welche Vereinbarungen Sie mit meinen Gläubigern bisher getroffen haben.</w:t>
      </w:r>
    </w:p>
    <w:p w:rsidR="00BB6720" w:rsidRDefault="00BB6720" w:rsidP="00BB6720">
      <w:pPr>
        <w:spacing w:line="3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B6720" w:rsidRDefault="009D358D" w:rsidP="00BB6720">
      <w:pPr>
        <w:spacing w:line="3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Bitte senden Sie </w:t>
      </w:r>
      <w:proofErr w:type="spellStart"/>
      <w:r>
        <w:rPr>
          <w:rFonts w:ascii="Arial" w:hAnsi="Arial" w:cs="Arial"/>
        </w:rPr>
        <w:t>mir</w:t>
      </w:r>
      <w:proofErr w:type="spellEnd"/>
      <w:r w:rsidR="00BB6720">
        <w:rPr>
          <w:rFonts w:ascii="Arial" w:hAnsi="Arial" w:cs="Arial"/>
        </w:rPr>
        <w:t xml:space="preserve"> Ihren Abschlussbericht und alle Dokumente, die meinen Fall betreffen, innert  30 Tagen zu. Ihren Rechenschaftsbericht und die detaillierte Schlu</w:t>
      </w:r>
      <w:r w:rsidR="001B4249">
        <w:rPr>
          <w:rFonts w:ascii="Arial" w:hAnsi="Arial" w:cs="Arial"/>
        </w:rPr>
        <w:t xml:space="preserve">ssabrechnung werde ich hinsichtlich Vollständigkeit und </w:t>
      </w:r>
      <w:r w:rsidR="00BB6720">
        <w:rPr>
          <w:rFonts w:ascii="Arial" w:hAnsi="Arial" w:cs="Arial"/>
        </w:rPr>
        <w:t xml:space="preserve">Rechtmässigkeit (Art. 21 OR, Art. 394 - 406 OR) prüfen und mich nötigenfalls wieder mit Ihnen in Verbindung setzen. </w:t>
      </w:r>
    </w:p>
    <w:p w:rsidR="00BB6720" w:rsidRDefault="009D358D" w:rsidP="00BB6720">
      <w:pPr>
        <w:spacing w:line="3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Ein allfällig zu meinen Gunsten bestehendes </w:t>
      </w:r>
      <w:r w:rsidR="00BB6720">
        <w:rPr>
          <w:rFonts w:ascii="Arial" w:hAnsi="Arial" w:cs="Arial"/>
        </w:rPr>
        <w:t>Guthaben überweise</w:t>
      </w:r>
      <w:r w:rsidR="001B4249">
        <w:rPr>
          <w:rFonts w:ascii="Arial" w:hAnsi="Arial" w:cs="Arial"/>
        </w:rPr>
        <w:t xml:space="preserve">n Sie bitte innert 30 Tagen </w:t>
      </w:r>
      <w:r w:rsidR="00BB6720">
        <w:rPr>
          <w:rFonts w:ascii="Arial" w:hAnsi="Arial" w:cs="Arial"/>
        </w:rPr>
        <w:t>auf mein Konto</w:t>
      </w:r>
      <w:r w:rsidR="00964D4A">
        <w:rPr>
          <w:rFonts w:ascii="Arial" w:hAnsi="Arial" w:cs="Arial"/>
        </w:rPr>
        <w:t xml:space="preserve"> (siehe Kontoangaben unten)</w:t>
      </w:r>
      <w:r w:rsidR="00BB6720">
        <w:rPr>
          <w:rFonts w:ascii="Arial" w:hAnsi="Arial" w:cs="Arial"/>
        </w:rPr>
        <w:t>.</w:t>
      </w:r>
    </w:p>
    <w:p w:rsidR="00C72DD0" w:rsidRDefault="00C72DD0" w:rsidP="007C55CA">
      <w:pPr>
        <w:spacing w:line="276" w:lineRule="auto"/>
      </w:pPr>
    </w:p>
    <w:p w:rsidR="00C72DD0" w:rsidRDefault="00C72DD0" w:rsidP="007C55CA">
      <w:pPr>
        <w:spacing w:line="276" w:lineRule="auto"/>
      </w:pPr>
    </w:p>
    <w:p w:rsidR="002F7604" w:rsidRDefault="002F7604" w:rsidP="007C55CA">
      <w:pPr>
        <w:spacing w:line="276" w:lineRule="auto"/>
      </w:pPr>
    </w:p>
    <w:p w:rsidR="002F7604" w:rsidRDefault="002F7604" w:rsidP="007C55CA">
      <w:pPr>
        <w:spacing w:line="276" w:lineRule="auto"/>
      </w:pPr>
    </w:p>
    <w:p w:rsidR="002F7604" w:rsidRDefault="002F7604" w:rsidP="007C55CA">
      <w:pPr>
        <w:spacing w:line="276" w:lineRule="auto"/>
      </w:pPr>
    </w:p>
    <w:p w:rsidR="002F7604" w:rsidRDefault="002F7604" w:rsidP="007C55CA">
      <w:pPr>
        <w:spacing w:line="276" w:lineRule="auto"/>
      </w:pPr>
      <w:r>
        <w:t>[Vor- und Nachname, inkl. handschriftlicher Unterschrift]</w:t>
      </w:r>
    </w:p>
    <w:p w:rsidR="00BB6720" w:rsidRDefault="00BB6720" w:rsidP="007C55CA">
      <w:pPr>
        <w:spacing w:line="276" w:lineRule="auto"/>
      </w:pPr>
    </w:p>
    <w:p w:rsidR="00BB6720" w:rsidRDefault="00BB6720" w:rsidP="007C55CA">
      <w:pPr>
        <w:spacing w:line="276" w:lineRule="auto"/>
      </w:pPr>
      <w:r>
        <w:t>[Ihre IBAN-Nummer für eine Rücküberweisung]</w:t>
      </w:r>
    </w:p>
    <w:p w:rsidR="00372553" w:rsidRDefault="00372553" w:rsidP="00E170F0"/>
    <w:sectPr w:rsidR="003725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B0"/>
    <w:rsid w:val="001B4249"/>
    <w:rsid w:val="002F3900"/>
    <w:rsid w:val="002F7604"/>
    <w:rsid w:val="00372553"/>
    <w:rsid w:val="003B28AA"/>
    <w:rsid w:val="00534E7C"/>
    <w:rsid w:val="00560E52"/>
    <w:rsid w:val="006B4968"/>
    <w:rsid w:val="006D19DF"/>
    <w:rsid w:val="006E05B0"/>
    <w:rsid w:val="0072336B"/>
    <w:rsid w:val="007432D3"/>
    <w:rsid w:val="00745AB0"/>
    <w:rsid w:val="00767A5C"/>
    <w:rsid w:val="007A55C7"/>
    <w:rsid w:val="007C3A34"/>
    <w:rsid w:val="007C55CA"/>
    <w:rsid w:val="00872B62"/>
    <w:rsid w:val="00964D4A"/>
    <w:rsid w:val="009D358D"/>
    <w:rsid w:val="00A31144"/>
    <w:rsid w:val="00B569E4"/>
    <w:rsid w:val="00BB6720"/>
    <w:rsid w:val="00C060E6"/>
    <w:rsid w:val="00C54814"/>
    <w:rsid w:val="00C72DD0"/>
    <w:rsid w:val="00CE6C60"/>
    <w:rsid w:val="00E1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B9C4B6"/>
  <w15:chartTrackingRefBased/>
  <w15:docId w15:val="{2629F142-2B2C-438D-B002-8035FB59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69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CEDF03BB.dotm</Template>
  <TotalTime>0</TotalTime>
  <Pages>1</Pages>
  <Words>181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Portmann</dc:creator>
  <cp:keywords/>
  <dc:description/>
  <cp:lastModifiedBy>Samuel Portmann</cp:lastModifiedBy>
  <cp:revision>3</cp:revision>
  <cp:lastPrinted>2019-06-12T13:41:00Z</cp:lastPrinted>
  <dcterms:created xsi:type="dcterms:W3CDTF">2019-06-13T07:51:00Z</dcterms:created>
  <dcterms:modified xsi:type="dcterms:W3CDTF">2019-06-13T07:51:00Z</dcterms:modified>
</cp:coreProperties>
</file>