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62" w:rsidRPr="00E170F0" w:rsidRDefault="006B4968" w:rsidP="00D307A4">
      <w:pPr>
        <w:spacing w:line="276" w:lineRule="auto"/>
        <w:rPr>
          <w:rFonts w:cstheme="minorHAnsi"/>
        </w:rPr>
      </w:pPr>
      <w:r w:rsidRPr="00E170F0">
        <w:rPr>
          <w:rFonts w:cstheme="minorHAnsi"/>
        </w:rPr>
        <w:t>[Ihr Vor- und Nachname]</w:t>
      </w:r>
    </w:p>
    <w:p w:rsidR="006B4968" w:rsidRPr="00E170F0" w:rsidRDefault="006B4968" w:rsidP="00D307A4">
      <w:pPr>
        <w:spacing w:line="276" w:lineRule="auto"/>
        <w:rPr>
          <w:rFonts w:cstheme="minorHAnsi"/>
        </w:rPr>
      </w:pPr>
      <w:r w:rsidRPr="00E170F0">
        <w:rPr>
          <w:rFonts w:cstheme="minorHAnsi"/>
        </w:rPr>
        <w:t>[Falls bekannt: Kundennummer]</w:t>
      </w:r>
    </w:p>
    <w:p w:rsidR="006B4968" w:rsidRPr="00E170F0" w:rsidRDefault="006B4968" w:rsidP="00D307A4">
      <w:pPr>
        <w:spacing w:line="276" w:lineRule="auto"/>
        <w:rPr>
          <w:rFonts w:cstheme="minorHAnsi"/>
        </w:rPr>
      </w:pPr>
      <w:r w:rsidRPr="00E170F0">
        <w:rPr>
          <w:rFonts w:cstheme="minorHAnsi"/>
        </w:rPr>
        <w:t>[Ihre Adresse]</w:t>
      </w:r>
    </w:p>
    <w:p w:rsidR="006B4968" w:rsidRPr="00E170F0" w:rsidRDefault="00534E7C" w:rsidP="00D307A4">
      <w:pPr>
        <w:spacing w:line="276" w:lineRule="auto"/>
        <w:rPr>
          <w:rFonts w:cstheme="minorHAnsi"/>
        </w:rPr>
      </w:pPr>
      <w:r w:rsidRPr="00E170F0">
        <w:rPr>
          <w:rFonts w:cstheme="minorHAnsi"/>
        </w:rPr>
        <w:t>[PLZ, Ort]</w:t>
      </w:r>
    </w:p>
    <w:p w:rsidR="00534E7C" w:rsidRPr="00E170F0" w:rsidRDefault="00534E7C" w:rsidP="00D307A4">
      <w:pPr>
        <w:spacing w:line="276" w:lineRule="auto"/>
        <w:rPr>
          <w:rFonts w:cstheme="minorHAnsi"/>
        </w:rPr>
      </w:pPr>
    </w:p>
    <w:p w:rsidR="00534E7C" w:rsidRPr="00E170F0" w:rsidRDefault="00534E7C" w:rsidP="00D307A4">
      <w:pPr>
        <w:spacing w:line="276" w:lineRule="auto"/>
        <w:rPr>
          <w:rFonts w:cstheme="minorHAnsi"/>
        </w:rPr>
      </w:pPr>
    </w:p>
    <w:p w:rsidR="00534E7C" w:rsidRPr="00E170F0" w:rsidRDefault="00534E7C" w:rsidP="00D307A4">
      <w:pPr>
        <w:spacing w:line="276" w:lineRule="auto"/>
        <w:rPr>
          <w:rFonts w:cstheme="minorHAnsi"/>
        </w:rPr>
      </w:pPr>
    </w:p>
    <w:p w:rsidR="00E170F0" w:rsidRPr="006D19DF" w:rsidRDefault="00E170F0" w:rsidP="00D307A4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6D19DF">
        <w:rPr>
          <w:rFonts w:cstheme="minorHAnsi"/>
          <w:b/>
          <w:bCs/>
        </w:rPr>
        <w:t>EINSCHREIBEN</w:t>
      </w:r>
    </w:p>
    <w:p w:rsidR="00E170F0" w:rsidRPr="006D19DF" w:rsidRDefault="00E170F0" w:rsidP="00D307A4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6D19DF">
        <w:rPr>
          <w:rFonts w:cstheme="minorHAnsi"/>
        </w:rPr>
        <w:t>Swisscom AG</w:t>
      </w:r>
    </w:p>
    <w:p w:rsidR="00E170F0" w:rsidRPr="006D19DF" w:rsidRDefault="00E170F0" w:rsidP="00D307A4">
      <w:pPr>
        <w:autoSpaceDE w:val="0"/>
        <w:autoSpaceDN w:val="0"/>
        <w:adjustRightInd w:val="0"/>
        <w:spacing w:line="276" w:lineRule="auto"/>
        <w:rPr>
          <w:rFonts w:cstheme="minorHAnsi"/>
        </w:rPr>
      </w:pPr>
      <w:proofErr w:type="spellStart"/>
      <w:r w:rsidRPr="006D19DF">
        <w:rPr>
          <w:rFonts w:cstheme="minorHAnsi"/>
        </w:rPr>
        <w:t>Contact</w:t>
      </w:r>
      <w:proofErr w:type="spellEnd"/>
      <w:r w:rsidRPr="006D19DF">
        <w:rPr>
          <w:rFonts w:cstheme="minorHAnsi"/>
        </w:rPr>
        <w:t xml:space="preserve"> Center</w:t>
      </w:r>
    </w:p>
    <w:p w:rsidR="00534E7C" w:rsidRPr="006D19DF" w:rsidRDefault="00E170F0" w:rsidP="00D307A4">
      <w:pPr>
        <w:spacing w:line="276" w:lineRule="auto"/>
        <w:rPr>
          <w:rFonts w:cstheme="minorHAnsi"/>
        </w:rPr>
      </w:pPr>
      <w:r w:rsidRPr="006D19DF">
        <w:rPr>
          <w:rFonts w:cstheme="minorHAnsi"/>
        </w:rPr>
        <w:t>3050 Bern</w:t>
      </w:r>
    </w:p>
    <w:p w:rsidR="00E170F0" w:rsidRPr="00E170F0" w:rsidRDefault="00E170F0" w:rsidP="00D307A4">
      <w:pPr>
        <w:spacing w:line="276" w:lineRule="auto"/>
        <w:rPr>
          <w:rFonts w:cstheme="minorHAnsi"/>
          <w:sz w:val="20"/>
          <w:szCs w:val="20"/>
        </w:rPr>
      </w:pPr>
    </w:p>
    <w:p w:rsidR="00E170F0" w:rsidRDefault="00E170F0" w:rsidP="00D307A4">
      <w:pPr>
        <w:spacing w:line="276" w:lineRule="auto"/>
      </w:pPr>
    </w:p>
    <w:p w:rsidR="00E170F0" w:rsidRDefault="00E170F0" w:rsidP="00D307A4">
      <w:pPr>
        <w:spacing w:line="276" w:lineRule="auto"/>
      </w:pPr>
      <w:r>
        <w:t>[Ort und Datum]</w:t>
      </w:r>
    </w:p>
    <w:p w:rsidR="00372553" w:rsidRDefault="00372553" w:rsidP="00D307A4">
      <w:pPr>
        <w:spacing w:line="276" w:lineRule="auto"/>
      </w:pPr>
    </w:p>
    <w:p w:rsidR="00372553" w:rsidRDefault="00372553" w:rsidP="00D307A4">
      <w:pPr>
        <w:spacing w:line="276" w:lineRule="auto"/>
      </w:pPr>
    </w:p>
    <w:p w:rsidR="00372553" w:rsidRPr="00372553" w:rsidRDefault="00372553" w:rsidP="00D307A4">
      <w:pPr>
        <w:spacing w:line="276" w:lineRule="auto"/>
        <w:rPr>
          <w:b/>
        </w:rPr>
      </w:pPr>
      <w:r w:rsidRPr="00372553">
        <w:rPr>
          <w:b/>
        </w:rPr>
        <w:t>Ablehnung der vorgeschlagenen Vertragsänderungen</w:t>
      </w:r>
    </w:p>
    <w:p w:rsidR="00372553" w:rsidRDefault="00372553" w:rsidP="00D307A4">
      <w:pPr>
        <w:spacing w:line="276" w:lineRule="auto"/>
      </w:pPr>
    </w:p>
    <w:p w:rsidR="00372553" w:rsidRDefault="00372553" w:rsidP="00D307A4">
      <w:pPr>
        <w:spacing w:line="276" w:lineRule="auto"/>
      </w:pPr>
      <w:r>
        <w:t>Sehr geehrte Damen und Herren</w:t>
      </w:r>
    </w:p>
    <w:p w:rsidR="00372553" w:rsidRDefault="00372553" w:rsidP="00D307A4">
      <w:pPr>
        <w:spacing w:line="276" w:lineRule="auto"/>
      </w:pPr>
    </w:p>
    <w:p w:rsidR="00372553" w:rsidRDefault="00372553" w:rsidP="00D307A4">
      <w:pPr>
        <w:spacing w:line="276" w:lineRule="auto"/>
      </w:pPr>
      <w:r>
        <w:t>Vor Kurzem habe ich von Ihnen die</w:t>
      </w:r>
      <w:r w:rsidR="00D307A4">
        <w:t xml:space="preserve"> Unterlagen bezüglich einer AGB-</w:t>
      </w:r>
      <w:r>
        <w:t xml:space="preserve">Änderung, die auf den </w:t>
      </w:r>
      <w:r w:rsidR="007A55C7">
        <w:t>1. Oktober 2019 in Kraft treten soll, erhalten. Diese entsprechen nicht meinem Willen. Ich lehne diese Änderungen deshalb hiermit verbindlich ab und halte an dem bereits bestehenden Vertrag zwischen der Swis</w:t>
      </w:r>
      <w:r w:rsidR="0072336B">
        <w:t>scom und meiner Person fest.</w:t>
      </w:r>
    </w:p>
    <w:p w:rsidR="0072336B" w:rsidRDefault="0072336B" w:rsidP="00D307A4">
      <w:pPr>
        <w:spacing w:line="276" w:lineRule="auto"/>
      </w:pPr>
    </w:p>
    <w:p w:rsidR="0072336B" w:rsidRDefault="0072336B" w:rsidP="00D307A4">
      <w:pPr>
        <w:spacing w:line="276" w:lineRule="auto"/>
      </w:pPr>
      <w:r>
        <w:t xml:space="preserve">Weiter untersage ich Ihnen </w:t>
      </w:r>
      <w:bookmarkStart w:id="0" w:name="_GoBack"/>
      <w:bookmarkEnd w:id="0"/>
      <w:r>
        <w:t>jegliche Bearbeitung meiner Personendaten oder der persönlichen Date</w:t>
      </w:r>
      <w:r w:rsidR="00A31144">
        <w:t>n meiner Familienmitglieder, welche</w:t>
      </w:r>
      <w:r>
        <w:t xml:space="preserve"> über </w:t>
      </w:r>
      <w:r w:rsidR="00A31144">
        <w:t>ein</w:t>
      </w:r>
      <w:r w:rsidR="007432D3">
        <w:t xml:space="preserve"> zur Erfüllung unserer vertraglichen Beziehung nötige</w:t>
      </w:r>
      <w:r w:rsidR="00A31144">
        <w:t>s Mass hinaus</w:t>
      </w:r>
      <w:r w:rsidR="007432D3">
        <w:t>geht.</w:t>
      </w:r>
      <w:r w:rsidR="00A31144">
        <w:t xml:space="preserve"> Auch</w:t>
      </w:r>
      <w:r w:rsidR="00C54814">
        <w:t xml:space="preserve"> verbiete ich Ihnen</w:t>
      </w:r>
      <w:r w:rsidR="00A31144">
        <w:t xml:space="preserve"> die Weiterga</w:t>
      </w:r>
      <w:r w:rsidR="00C54814">
        <w:t>be meiner Daten an Dritte.</w:t>
      </w:r>
    </w:p>
    <w:p w:rsidR="00C54814" w:rsidRDefault="00C54814" w:rsidP="00D307A4">
      <w:pPr>
        <w:spacing w:line="276" w:lineRule="auto"/>
      </w:pPr>
    </w:p>
    <w:p w:rsidR="00C54814" w:rsidRDefault="002F3900" w:rsidP="00D307A4">
      <w:pPr>
        <w:spacing w:line="276" w:lineRule="auto"/>
      </w:pPr>
      <w:r>
        <w:t>Ich ersuche Sie, bereits gesammelte</w:t>
      </w:r>
      <w:r w:rsidR="00C54814">
        <w:t xml:space="preserve"> Daten,</w:t>
      </w:r>
      <w:r>
        <w:t xml:space="preserve"> d</w:t>
      </w:r>
      <w:r w:rsidR="00560E52">
        <w:t>ie zur korrekten Vertrags</w:t>
      </w:r>
      <w:r w:rsidR="00CE6C60">
        <w:t>a</w:t>
      </w:r>
      <w:r w:rsidR="00C72DD0">
        <w:t>bwicklung nicht notwendig sind, unverzüglich zu löschen.</w:t>
      </w:r>
    </w:p>
    <w:p w:rsidR="00C72DD0" w:rsidRDefault="00C72DD0" w:rsidP="00D307A4">
      <w:pPr>
        <w:spacing w:line="276" w:lineRule="auto"/>
      </w:pPr>
    </w:p>
    <w:p w:rsidR="00C72DD0" w:rsidRDefault="00C72DD0" w:rsidP="00D307A4">
      <w:pPr>
        <w:spacing w:line="276" w:lineRule="auto"/>
      </w:pPr>
      <w:r>
        <w:t>Vielen Dank für die Kenntnisnahme</w:t>
      </w:r>
    </w:p>
    <w:p w:rsidR="00C72DD0" w:rsidRDefault="00C72DD0" w:rsidP="00D307A4">
      <w:pPr>
        <w:spacing w:line="276" w:lineRule="auto"/>
      </w:pPr>
    </w:p>
    <w:p w:rsidR="00C72DD0" w:rsidRDefault="00C72DD0" w:rsidP="00D307A4">
      <w:pPr>
        <w:spacing w:line="276" w:lineRule="auto"/>
      </w:pPr>
      <w:r>
        <w:t>Mit freundlichen Grüssen</w:t>
      </w:r>
    </w:p>
    <w:p w:rsidR="00C72DD0" w:rsidRDefault="00C72DD0" w:rsidP="00D307A4">
      <w:pPr>
        <w:spacing w:line="276" w:lineRule="auto"/>
      </w:pPr>
    </w:p>
    <w:p w:rsidR="00C72DD0" w:rsidRDefault="00C72DD0" w:rsidP="00D307A4">
      <w:pPr>
        <w:spacing w:line="276" w:lineRule="auto"/>
      </w:pPr>
    </w:p>
    <w:p w:rsidR="002F7604" w:rsidRDefault="002F7604" w:rsidP="00D307A4">
      <w:pPr>
        <w:spacing w:line="276" w:lineRule="auto"/>
      </w:pPr>
    </w:p>
    <w:p w:rsidR="002F7604" w:rsidRDefault="002F7604" w:rsidP="00D307A4">
      <w:pPr>
        <w:spacing w:line="276" w:lineRule="auto"/>
      </w:pPr>
    </w:p>
    <w:p w:rsidR="002F7604" w:rsidRDefault="002F7604" w:rsidP="00D307A4">
      <w:pPr>
        <w:spacing w:line="276" w:lineRule="auto"/>
      </w:pPr>
    </w:p>
    <w:p w:rsidR="002F7604" w:rsidRDefault="002F7604" w:rsidP="00D307A4">
      <w:pPr>
        <w:spacing w:line="276" w:lineRule="auto"/>
      </w:pPr>
      <w:r>
        <w:t>[Vor- und Nachname, inkl. handschriftlicher Unterschrift]</w:t>
      </w:r>
    </w:p>
    <w:p w:rsidR="00372553" w:rsidRDefault="00372553" w:rsidP="00E170F0"/>
    <w:sectPr w:rsidR="003725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B0"/>
    <w:rsid w:val="002F3900"/>
    <w:rsid w:val="002F7604"/>
    <w:rsid w:val="00372553"/>
    <w:rsid w:val="00534E7C"/>
    <w:rsid w:val="00560E52"/>
    <w:rsid w:val="006B4968"/>
    <w:rsid w:val="006D19DF"/>
    <w:rsid w:val="0072336B"/>
    <w:rsid w:val="007432D3"/>
    <w:rsid w:val="00745AB0"/>
    <w:rsid w:val="007A55C7"/>
    <w:rsid w:val="00872B62"/>
    <w:rsid w:val="00A31144"/>
    <w:rsid w:val="00B569E4"/>
    <w:rsid w:val="00C54814"/>
    <w:rsid w:val="00C72DD0"/>
    <w:rsid w:val="00CE6C60"/>
    <w:rsid w:val="00D307A4"/>
    <w:rsid w:val="00E1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C51C0"/>
  <w15:chartTrackingRefBased/>
  <w15:docId w15:val="{2629F142-2B2C-438D-B002-8035FB59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69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AB938BA6.dotm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Portmann</dc:creator>
  <cp:keywords/>
  <dc:description/>
  <cp:lastModifiedBy>Samuel Portmann</cp:lastModifiedBy>
  <cp:revision>3</cp:revision>
  <cp:lastPrinted>2019-06-12T13:41:00Z</cp:lastPrinted>
  <dcterms:created xsi:type="dcterms:W3CDTF">2019-06-12T13:22:00Z</dcterms:created>
  <dcterms:modified xsi:type="dcterms:W3CDTF">2019-06-12T14:15:00Z</dcterms:modified>
</cp:coreProperties>
</file>