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DE744" w14:textId="773AD43D" w:rsidR="00AC0468" w:rsidRDefault="005F6237" w:rsidP="00AC0468">
      <w:pPr>
        <w:spacing w:after="0"/>
        <w:rPr>
          <w:bCs/>
        </w:rPr>
      </w:pPr>
      <w:r w:rsidRPr="005F6237">
        <w:rPr>
          <w:b/>
          <w:bCs/>
        </w:rPr>
        <w:t>Achtung</w:t>
      </w:r>
      <w:r>
        <w:rPr>
          <w:bCs/>
        </w:rPr>
        <w:t xml:space="preserve">: Bei allen </w:t>
      </w:r>
      <w:r w:rsidRPr="005F6237">
        <w:rPr>
          <w:bCs/>
          <w:i/>
          <w:highlight w:val="yellow"/>
        </w:rPr>
        <w:t>kursiven Textstellen</w:t>
      </w:r>
      <w:r>
        <w:rPr>
          <w:bCs/>
        </w:rPr>
        <w:t xml:space="preserve"> sind individuelle Anpassungen/Ergänzungen vorzunehmen</w:t>
      </w:r>
    </w:p>
    <w:p w14:paraId="26ED2897" w14:textId="761054E9" w:rsidR="005F6237" w:rsidRDefault="005F6237" w:rsidP="00AC0468">
      <w:pPr>
        <w:spacing w:after="0"/>
        <w:rPr>
          <w:bCs/>
        </w:rPr>
      </w:pPr>
      <w:r w:rsidRPr="005F6237">
        <w:rPr>
          <w:bCs/>
          <w:highlight w:val="red"/>
        </w:rPr>
        <w:t>Diese</w:t>
      </w:r>
      <w:r w:rsidR="002D6A5D">
        <w:rPr>
          <w:bCs/>
          <w:highlight w:val="red"/>
        </w:rPr>
        <w:t xml:space="preserve"> </w:t>
      </w:r>
      <w:r w:rsidRPr="005F6237">
        <w:rPr>
          <w:bCs/>
          <w:highlight w:val="red"/>
        </w:rPr>
        <w:t>beiden Sätze nach Fertigstellung des Briefes bitte löschen!</w:t>
      </w:r>
    </w:p>
    <w:p w14:paraId="7FC6EE95" w14:textId="498542E4" w:rsidR="004E7BDA" w:rsidRDefault="004E7BDA" w:rsidP="00AC0468">
      <w:pPr>
        <w:spacing w:after="0"/>
        <w:rPr>
          <w:bCs/>
        </w:rPr>
      </w:pPr>
    </w:p>
    <w:p w14:paraId="1863F41B" w14:textId="342C1903" w:rsidR="005F6237" w:rsidRPr="005F6237" w:rsidRDefault="005F6237" w:rsidP="00AC0468">
      <w:pPr>
        <w:spacing w:after="0"/>
        <w:rPr>
          <w:bCs/>
          <w:i/>
          <w:highlight w:val="yellow"/>
        </w:rPr>
      </w:pPr>
      <w:r w:rsidRPr="005F6237">
        <w:rPr>
          <w:bCs/>
          <w:i/>
          <w:highlight w:val="yellow"/>
        </w:rPr>
        <w:t xml:space="preserve">Erika Muster </w:t>
      </w:r>
    </w:p>
    <w:p w14:paraId="1AC859B0" w14:textId="398F5212" w:rsidR="005F6237" w:rsidRPr="005F6237" w:rsidRDefault="005F6237" w:rsidP="00AC0468">
      <w:pPr>
        <w:spacing w:after="0"/>
        <w:rPr>
          <w:bCs/>
          <w:i/>
          <w:highlight w:val="yellow"/>
        </w:rPr>
      </w:pPr>
      <w:r w:rsidRPr="005F6237">
        <w:rPr>
          <w:bCs/>
          <w:i/>
          <w:highlight w:val="yellow"/>
        </w:rPr>
        <w:t>Musterweg xy</w:t>
      </w:r>
    </w:p>
    <w:p w14:paraId="4A4C473E" w14:textId="41C8715F" w:rsidR="005F6237" w:rsidRPr="005F6237" w:rsidRDefault="00120FE7" w:rsidP="00AC0468">
      <w:pPr>
        <w:spacing w:after="0"/>
        <w:rPr>
          <w:bCs/>
          <w:i/>
        </w:rPr>
      </w:pPr>
      <w:r>
        <w:rPr>
          <w:bCs/>
          <w:i/>
          <w:highlight w:val="yellow"/>
        </w:rPr>
        <w:t>x</w:t>
      </w:r>
      <w:r w:rsidR="005F6237" w:rsidRPr="005F6237">
        <w:rPr>
          <w:bCs/>
          <w:i/>
          <w:highlight w:val="yellow"/>
        </w:rPr>
        <w:t>yxy Musterhausen</w:t>
      </w:r>
    </w:p>
    <w:p w14:paraId="6B286D8D" w14:textId="08FFA05B" w:rsidR="005F6237" w:rsidRDefault="005F6237" w:rsidP="00AC0468">
      <w:pPr>
        <w:spacing w:after="0"/>
        <w:rPr>
          <w:bCs/>
        </w:rPr>
      </w:pPr>
    </w:p>
    <w:p w14:paraId="53DC10A9" w14:textId="4526051F" w:rsidR="005F6237" w:rsidRPr="00120FE7" w:rsidRDefault="005F6237" w:rsidP="00AC0468">
      <w:pPr>
        <w:spacing w:after="0"/>
        <w:rPr>
          <w:bCs/>
          <w:i/>
          <w:highlight w:val="yellow"/>
        </w:rPr>
      </w:pPr>
      <w:r w:rsidRPr="00120FE7">
        <w:rPr>
          <w:bCs/>
          <w:i/>
          <w:highlight w:val="yellow"/>
        </w:rPr>
        <w:t>Betreibungsamt xy</w:t>
      </w:r>
    </w:p>
    <w:p w14:paraId="51B76659" w14:textId="6142D9DD" w:rsidR="005F6237" w:rsidRPr="00120FE7" w:rsidRDefault="005F6237" w:rsidP="00AC0468">
      <w:pPr>
        <w:spacing w:after="0"/>
        <w:rPr>
          <w:bCs/>
          <w:i/>
          <w:highlight w:val="yellow"/>
        </w:rPr>
      </w:pPr>
      <w:r w:rsidRPr="00120FE7">
        <w:rPr>
          <w:bCs/>
          <w:i/>
          <w:highlight w:val="yellow"/>
        </w:rPr>
        <w:t xml:space="preserve">Strasse </w:t>
      </w:r>
    </w:p>
    <w:p w14:paraId="1DFC67B6" w14:textId="55E840CE" w:rsidR="005F6237" w:rsidRPr="00120FE7" w:rsidRDefault="00120FE7" w:rsidP="00AC0468">
      <w:pPr>
        <w:spacing w:after="0"/>
        <w:rPr>
          <w:bCs/>
          <w:i/>
        </w:rPr>
      </w:pPr>
      <w:r w:rsidRPr="00120FE7">
        <w:rPr>
          <w:bCs/>
          <w:i/>
          <w:highlight w:val="yellow"/>
        </w:rPr>
        <w:t>xyxy Ort</w:t>
      </w:r>
    </w:p>
    <w:p w14:paraId="3B5CC654" w14:textId="77777777" w:rsidR="00120FE7" w:rsidRDefault="00120FE7" w:rsidP="00AC0468">
      <w:pPr>
        <w:spacing w:after="0"/>
        <w:rPr>
          <w:bCs/>
        </w:rPr>
      </w:pPr>
    </w:p>
    <w:p w14:paraId="5A7AC30C" w14:textId="0F439944" w:rsidR="00AC0468" w:rsidRPr="002D6A5D" w:rsidRDefault="00120FE7" w:rsidP="00AC0468">
      <w:pPr>
        <w:spacing w:after="0"/>
        <w:rPr>
          <w:bCs/>
          <w:i/>
        </w:rPr>
      </w:pPr>
      <w:r w:rsidRPr="002D6A5D">
        <w:rPr>
          <w:bCs/>
          <w:i/>
          <w:highlight w:val="yellow"/>
        </w:rPr>
        <w:t xml:space="preserve">Datum, Ort </w:t>
      </w:r>
      <w:r w:rsidR="00191403" w:rsidRPr="002D6A5D">
        <w:rPr>
          <w:bCs/>
          <w:i/>
          <w:highlight w:val="yellow"/>
        </w:rPr>
        <w:fldChar w:fldCharType="begin"/>
      </w:r>
      <w:r w:rsidR="00191403" w:rsidRPr="002D6A5D">
        <w:rPr>
          <w:bCs/>
          <w:i/>
          <w:highlight w:val="yellow"/>
        </w:rPr>
        <w:instrText xml:space="preserve"> USERADDRESS  \* Caps  \* MERGEFORMAT </w:instrText>
      </w:r>
      <w:r w:rsidR="00191403" w:rsidRPr="002D6A5D">
        <w:rPr>
          <w:bCs/>
          <w:i/>
          <w:highlight w:val="yellow"/>
        </w:rPr>
        <w:fldChar w:fldCharType="end"/>
      </w:r>
    </w:p>
    <w:p w14:paraId="0AA11BC6" w14:textId="77777777" w:rsidR="00E93B04" w:rsidRPr="00D36FC4" w:rsidRDefault="00E93B04" w:rsidP="00D36FC4">
      <w:pPr>
        <w:spacing w:after="0"/>
      </w:pPr>
    </w:p>
    <w:p w14:paraId="61B33EF6" w14:textId="46F76447" w:rsidR="00A272B8" w:rsidRDefault="00966FB9" w:rsidP="00596781">
      <w:pP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color w:val="000000"/>
        </w:rPr>
        <w:t>Gesuch um Nichtbekanntgabe einer Betreibung an Dritte (Art. 8a Abs. 3 lit. d SchKG</w:t>
      </w:r>
      <w:r w:rsidR="00076B60">
        <w:rPr>
          <w:rFonts w:cstheme="minorHAnsi"/>
          <w:b/>
          <w:bCs/>
          <w:color w:val="000000"/>
        </w:rPr>
        <w:t>)</w:t>
      </w:r>
    </w:p>
    <w:p w14:paraId="348360E0" w14:textId="77777777" w:rsidR="00F2682D" w:rsidRDefault="00596781" w:rsidP="00596781">
      <w:r w:rsidRPr="00596781">
        <w:t>Sehr geehrte Damen und Herren</w:t>
      </w:r>
    </w:p>
    <w:p w14:paraId="58B140AF" w14:textId="26A47704" w:rsidR="00966FB9" w:rsidRDefault="00252512" w:rsidP="00825F71">
      <w:pPr>
        <w:autoSpaceDE w:val="0"/>
        <w:autoSpaceDN w:val="0"/>
        <w:adjustRightInd w:val="0"/>
        <w:spacing w:after="0"/>
      </w:pPr>
      <w:r>
        <w:rPr>
          <w:rFonts w:cstheme="minorHAnsi"/>
          <w:color w:val="000000"/>
        </w:rPr>
        <w:t>Am</w:t>
      </w:r>
      <w:r w:rsidR="002D6A5D">
        <w:rPr>
          <w:rFonts w:cstheme="minorHAnsi"/>
          <w:color w:val="000000"/>
        </w:rPr>
        <w:t xml:space="preserve"> </w:t>
      </w:r>
      <w:r w:rsidR="002D6A5D" w:rsidRPr="002D6A5D">
        <w:rPr>
          <w:rFonts w:cstheme="minorHAnsi"/>
          <w:i/>
          <w:color w:val="000000"/>
          <w:highlight w:val="yellow"/>
        </w:rPr>
        <w:t>Datum</w:t>
      </w:r>
      <w:r>
        <w:rPr>
          <w:rFonts w:cstheme="minorHAnsi"/>
          <w:color w:val="000000"/>
        </w:rPr>
        <w:t xml:space="preserve"> erhielt ich einen </w:t>
      </w:r>
      <w:r w:rsidR="00966FB9">
        <w:rPr>
          <w:rFonts w:cstheme="minorHAnsi"/>
          <w:color w:val="000000"/>
        </w:rPr>
        <w:t>Zahlungsbefehl in der Betreibung Nummer</w:t>
      </w:r>
      <w:r w:rsidR="002D6A5D">
        <w:rPr>
          <w:rFonts w:cstheme="minorHAnsi"/>
          <w:color w:val="000000"/>
        </w:rPr>
        <w:t xml:space="preserve"> </w:t>
      </w:r>
      <w:r w:rsidR="002D6A5D" w:rsidRPr="002D6A5D">
        <w:rPr>
          <w:rFonts w:cstheme="minorHAnsi"/>
          <w:i/>
          <w:color w:val="000000"/>
          <w:highlight w:val="yellow"/>
        </w:rPr>
        <w:t>Betreibungsnummer</w:t>
      </w:r>
      <w:r w:rsidR="00966FB9">
        <w:t xml:space="preserve">. </w:t>
      </w:r>
      <w:r w:rsidR="00172A81">
        <w:t>Ich bestreite die Rechtsmässigkeit des geforderten Betrags. Deshalb habe ich Rechtsvorschlag erhoben</w:t>
      </w:r>
      <w:bookmarkStart w:id="0" w:name="_GoBack"/>
      <w:bookmarkEnd w:id="0"/>
      <w:r>
        <w:t xml:space="preserve">. </w:t>
      </w:r>
    </w:p>
    <w:p w14:paraId="0671A554" w14:textId="77777777" w:rsidR="00966FB9" w:rsidRDefault="00966FB9" w:rsidP="00825F71">
      <w:pPr>
        <w:autoSpaceDE w:val="0"/>
        <w:autoSpaceDN w:val="0"/>
        <w:adjustRightInd w:val="0"/>
        <w:spacing w:after="0"/>
      </w:pPr>
    </w:p>
    <w:p w14:paraId="303992F1" w14:textId="5C4A0541" w:rsidR="00252512" w:rsidRDefault="00252512" w:rsidP="00825F71">
      <w:pPr>
        <w:autoSpaceDE w:val="0"/>
        <w:autoSpaceDN w:val="0"/>
        <w:adjustRightInd w:val="0"/>
        <w:spacing w:after="0"/>
      </w:pPr>
      <w:r>
        <w:t>Offensichtlich hat er Gläubiger</w:t>
      </w:r>
      <w:r w:rsidR="002D6A5D">
        <w:t xml:space="preserve"> </w:t>
      </w:r>
      <w:r w:rsidR="002D6A5D" w:rsidRPr="002D6A5D">
        <w:rPr>
          <w:i/>
          <w:highlight w:val="yellow"/>
        </w:rPr>
        <w:t>Name und Adresse des Gläubigers</w:t>
      </w:r>
      <w:r w:rsidR="002D6A5D">
        <w:t xml:space="preserve"> </w:t>
      </w:r>
      <w:r>
        <w:t>in den vergangen drei Monaten seit Zustellung des Zahlungsbefehls weder ein Gesuch um Beseitigung des Rechtsvorschlags (Rechtsöffnung)</w:t>
      </w:r>
      <w:r w:rsidR="002D6A5D">
        <w:t xml:space="preserve"> gestellt</w:t>
      </w:r>
      <w:r>
        <w:t xml:space="preserve">, noch eine Anerkennungsklage eingereicht. </w:t>
      </w:r>
    </w:p>
    <w:p w14:paraId="0B0093DA" w14:textId="77777777" w:rsidR="00252512" w:rsidRDefault="00252512" w:rsidP="00825F71">
      <w:pPr>
        <w:autoSpaceDE w:val="0"/>
        <w:autoSpaceDN w:val="0"/>
        <w:adjustRightInd w:val="0"/>
        <w:spacing w:after="0"/>
      </w:pPr>
    </w:p>
    <w:p w14:paraId="3B7978EA" w14:textId="6705AB98" w:rsidR="00966FB9" w:rsidRDefault="00252512" w:rsidP="00825F71">
      <w:pPr>
        <w:autoSpaceDE w:val="0"/>
        <w:autoSpaceDN w:val="0"/>
        <w:adjustRightInd w:val="0"/>
        <w:spacing w:after="0"/>
      </w:pPr>
      <w:r>
        <w:t xml:space="preserve">Mit vorliegendem Schreiben ersuche ich Sie daher, Dritten die Betreibung nicht bekannt zu geben. </w:t>
      </w:r>
      <w:r w:rsidR="00076B60">
        <w:t xml:space="preserve"> </w:t>
      </w:r>
    </w:p>
    <w:p w14:paraId="3755452D" w14:textId="5D4B928F" w:rsidR="00076B60" w:rsidRDefault="00076B60" w:rsidP="00825F71">
      <w:pPr>
        <w:autoSpaceDE w:val="0"/>
        <w:autoSpaceDN w:val="0"/>
        <w:adjustRightInd w:val="0"/>
        <w:spacing w:after="0"/>
      </w:pPr>
    </w:p>
    <w:p w14:paraId="37424F2B" w14:textId="2C4013B9" w:rsidR="00076B60" w:rsidRPr="002D6A5D" w:rsidRDefault="00076B60" w:rsidP="00825F71">
      <w:pPr>
        <w:autoSpaceDE w:val="0"/>
        <w:autoSpaceDN w:val="0"/>
        <w:adjustRightInd w:val="0"/>
        <w:spacing w:after="0"/>
        <w:rPr>
          <w:i/>
        </w:rPr>
      </w:pPr>
      <w:r>
        <w:t xml:space="preserve">Bei Rückfragen erreichen Sie mich </w:t>
      </w:r>
      <w:r w:rsidR="002A11AC">
        <w:t>folgendermassen</w:t>
      </w:r>
      <w:r w:rsidR="002A11AC" w:rsidRPr="002D6A5D">
        <w:t>:</w:t>
      </w:r>
      <w:r w:rsidR="002D6A5D" w:rsidRPr="002D6A5D">
        <w:t xml:space="preserve"> </w:t>
      </w:r>
      <w:r w:rsidR="002D6A5D" w:rsidRPr="002D6A5D">
        <w:rPr>
          <w:i/>
          <w:highlight w:val="yellow"/>
        </w:rPr>
        <w:t>Telefonnummer oder E-Mail-Adresse</w:t>
      </w:r>
      <w:r w:rsidRPr="002D6A5D">
        <w:rPr>
          <w:i/>
          <w:highlight w:val="yellow"/>
        </w:rPr>
        <w:t>.</w:t>
      </w:r>
    </w:p>
    <w:p w14:paraId="7522F626" w14:textId="314165AB" w:rsidR="00825F71" w:rsidRDefault="00825F71" w:rsidP="00825F71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594A0D9C" w14:textId="77777777" w:rsidR="00D36FC4" w:rsidRDefault="00D36FC4" w:rsidP="00A272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08F8F29E" w14:textId="77777777" w:rsidR="00772A2D" w:rsidRPr="0052220B" w:rsidRDefault="00D36FC4" w:rsidP="00772A2D">
      <w:pPr>
        <w:spacing w:after="0"/>
        <w:rPr>
          <w:rFonts w:cstheme="minorHAnsi"/>
          <w:b/>
          <w:lang w:val="de-DE"/>
        </w:rPr>
      </w:pPr>
      <w:r>
        <w:rPr>
          <w:rFonts w:cstheme="minorHAnsi"/>
          <w:lang w:val="de-DE"/>
        </w:rPr>
        <w:t>F</w:t>
      </w:r>
      <w:r w:rsidR="00772A2D" w:rsidRPr="0052220B">
        <w:rPr>
          <w:rFonts w:cstheme="minorHAnsi"/>
          <w:lang w:val="de-DE"/>
        </w:rPr>
        <w:t>reundliche Grüsse</w:t>
      </w:r>
    </w:p>
    <w:p w14:paraId="51803BD0" w14:textId="77777777" w:rsidR="00772A2D" w:rsidRPr="0052220B" w:rsidRDefault="00772A2D" w:rsidP="00772A2D">
      <w:pPr>
        <w:spacing w:after="0"/>
        <w:rPr>
          <w:rFonts w:cstheme="minorHAnsi"/>
        </w:rPr>
      </w:pPr>
    </w:p>
    <w:p w14:paraId="3F837F0B" w14:textId="77777777" w:rsidR="00772A2D" w:rsidRPr="0052220B" w:rsidRDefault="00772A2D" w:rsidP="00772A2D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5FE87667" w14:textId="77777777" w:rsidR="00E641F0" w:rsidRPr="000D758F" w:rsidRDefault="00E641F0" w:rsidP="000D758F">
      <w:pPr>
        <w:spacing w:after="0"/>
        <w:rPr>
          <w:b/>
        </w:rPr>
      </w:pPr>
    </w:p>
    <w:sectPr w:rsidR="00E641F0" w:rsidRPr="000D75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4587F" w14:textId="77777777" w:rsidR="00E641F0" w:rsidRDefault="00E641F0" w:rsidP="00E641F0">
      <w:pPr>
        <w:spacing w:after="0" w:line="240" w:lineRule="auto"/>
      </w:pPr>
      <w:r>
        <w:separator/>
      </w:r>
    </w:p>
  </w:endnote>
  <w:endnote w:type="continuationSeparator" w:id="0">
    <w:p w14:paraId="2F6CB8E9" w14:textId="77777777" w:rsidR="00E641F0" w:rsidRDefault="00E641F0" w:rsidP="00E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Pro 45 Lt"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33E2F" w14:textId="77777777" w:rsidR="00E641F0" w:rsidRDefault="00E641F0" w:rsidP="00E641F0">
      <w:pPr>
        <w:spacing w:after="0" w:line="240" w:lineRule="auto"/>
      </w:pPr>
      <w:r>
        <w:separator/>
      </w:r>
    </w:p>
  </w:footnote>
  <w:footnote w:type="continuationSeparator" w:id="0">
    <w:p w14:paraId="0142AC3E" w14:textId="77777777" w:rsidR="00E641F0" w:rsidRDefault="00E641F0" w:rsidP="00E6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545"/>
    <w:multiLevelType w:val="hybridMultilevel"/>
    <w:tmpl w:val="D978677A"/>
    <w:lvl w:ilvl="0" w:tplc="C48CE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FCA"/>
    <w:multiLevelType w:val="hybridMultilevel"/>
    <w:tmpl w:val="B5168C40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6FB3"/>
    <w:multiLevelType w:val="hybridMultilevel"/>
    <w:tmpl w:val="EA1E40EA"/>
    <w:lvl w:ilvl="0" w:tplc="A6602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A2A1F"/>
    <w:multiLevelType w:val="hybridMultilevel"/>
    <w:tmpl w:val="3E5A645A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D1451"/>
    <w:multiLevelType w:val="hybridMultilevel"/>
    <w:tmpl w:val="422C25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81"/>
    <w:rsid w:val="00017233"/>
    <w:rsid w:val="00076B60"/>
    <w:rsid w:val="000C1970"/>
    <w:rsid w:val="000D758F"/>
    <w:rsid w:val="000F32BE"/>
    <w:rsid w:val="000F3414"/>
    <w:rsid w:val="00120FE7"/>
    <w:rsid w:val="00172A81"/>
    <w:rsid w:val="00191403"/>
    <w:rsid w:val="002423BD"/>
    <w:rsid w:val="0025163E"/>
    <w:rsid w:val="00252512"/>
    <w:rsid w:val="002647FA"/>
    <w:rsid w:val="002A11AC"/>
    <w:rsid w:val="002D6A5D"/>
    <w:rsid w:val="003463E9"/>
    <w:rsid w:val="004B3105"/>
    <w:rsid w:val="004E7BDA"/>
    <w:rsid w:val="00530C98"/>
    <w:rsid w:val="00596781"/>
    <w:rsid w:val="005D5770"/>
    <w:rsid w:val="005F6237"/>
    <w:rsid w:val="00660F11"/>
    <w:rsid w:val="00772A2D"/>
    <w:rsid w:val="007F021D"/>
    <w:rsid w:val="007F7A7C"/>
    <w:rsid w:val="00825F71"/>
    <w:rsid w:val="008C6471"/>
    <w:rsid w:val="00901BFC"/>
    <w:rsid w:val="00966FB9"/>
    <w:rsid w:val="00974040"/>
    <w:rsid w:val="00996AEF"/>
    <w:rsid w:val="00A272B8"/>
    <w:rsid w:val="00AC0468"/>
    <w:rsid w:val="00B86AC2"/>
    <w:rsid w:val="00BE3882"/>
    <w:rsid w:val="00C10993"/>
    <w:rsid w:val="00C879E3"/>
    <w:rsid w:val="00D21D37"/>
    <w:rsid w:val="00D36FC4"/>
    <w:rsid w:val="00D50F60"/>
    <w:rsid w:val="00D54FB1"/>
    <w:rsid w:val="00DA68A3"/>
    <w:rsid w:val="00DD2123"/>
    <w:rsid w:val="00E641F0"/>
    <w:rsid w:val="00E93B04"/>
    <w:rsid w:val="00EE2FBC"/>
    <w:rsid w:val="00F17E23"/>
    <w:rsid w:val="00F2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3CF149"/>
  <w15:docId w15:val="{164C68E7-5F7C-4269-B1C3-08C76F4F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1F0"/>
  </w:style>
  <w:style w:type="paragraph" w:styleId="Fuzeile">
    <w:name w:val="footer"/>
    <w:basedOn w:val="Standard"/>
    <w:link w:val="Fu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1F0"/>
  </w:style>
  <w:style w:type="character" w:styleId="Kommentarzeichen">
    <w:name w:val="annotation reference"/>
    <w:basedOn w:val="Absatz-Standardschriftart"/>
    <w:uiPriority w:val="99"/>
    <w:semiHidden/>
    <w:unhideWhenUsed/>
    <w:rsid w:val="005D57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57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57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57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57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5A352C92.dotm</Template>
  <TotalTime>0</TotalTime>
  <Pages>1</Pages>
  <Words>147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 Springer Schweiz AG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 Doris</dc:creator>
  <cp:lastModifiedBy>Thomi Cécile</cp:lastModifiedBy>
  <cp:revision>2</cp:revision>
  <cp:lastPrinted>2016-02-03T13:59:00Z</cp:lastPrinted>
  <dcterms:created xsi:type="dcterms:W3CDTF">2019-11-07T11:12:00Z</dcterms:created>
  <dcterms:modified xsi:type="dcterms:W3CDTF">2019-11-07T11:12:00Z</dcterms:modified>
</cp:coreProperties>
</file>