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0D" w:rsidRDefault="00EF580D" w:rsidP="00EF580D">
      <w:pPr>
        <w:rPr>
          <w:rFonts w:ascii="Arial" w:hAnsi="Arial" w:cs="Arial"/>
          <w:sz w:val="18"/>
          <w:szCs w:val="18"/>
          <w:lang w:val="de-CH"/>
        </w:rPr>
      </w:pPr>
      <w:r w:rsidRPr="006A56F8">
        <w:rPr>
          <w:rFonts w:ascii="Arial" w:hAnsi="Arial" w:cs="Arial"/>
          <w:sz w:val="18"/>
          <w:szCs w:val="18"/>
          <w:lang w:val="de-CH"/>
        </w:rPr>
        <w:t>Ihre Angaben: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</w:p>
    <w:p w:rsidR="00EF580D" w:rsidRDefault="00EF580D" w:rsidP="00EF580D">
      <w:pPr>
        <w:pBdr>
          <w:bottom w:val="single" w:sz="4" w:space="1" w:color="auto"/>
        </w:pBdr>
        <w:ind w:right="6012"/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EF580D">
      <w:pPr>
        <w:pBdr>
          <w:bottom w:val="single" w:sz="4" w:space="1" w:color="auto"/>
        </w:pBdr>
        <w:ind w:right="6012"/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EF580D">
      <w:pPr>
        <w:rPr>
          <w:rFonts w:ascii="Arial" w:hAnsi="Arial" w:cs="Arial"/>
          <w:sz w:val="18"/>
          <w:szCs w:val="18"/>
          <w:lang w:val="de-CH"/>
        </w:rPr>
      </w:pPr>
      <w:r w:rsidRPr="0019358F">
        <w:rPr>
          <w:rFonts w:ascii="Arial" w:hAnsi="Arial" w:cs="Arial"/>
          <w:sz w:val="18"/>
          <w:szCs w:val="18"/>
          <w:lang w:val="de-CH"/>
        </w:rPr>
        <w:t>Vorname, Name</w:t>
      </w:r>
    </w:p>
    <w:p w:rsidR="00EF580D" w:rsidRDefault="00EF580D" w:rsidP="00EF580D">
      <w:pPr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EF580D">
      <w:pPr>
        <w:pBdr>
          <w:bottom w:val="single" w:sz="4" w:space="1" w:color="auto"/>
        </w:pBdr>
        <w:ind w:right="6012"/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EF580D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Strasse, Nummer</w:t>
      </w:r>
    </w:p>
    <w:p w:rsidR="00EF580D" w:rsidRDefault="00EF580D" w:rsidP="00EF580D">
      <w:pPr>
        <w:ind w:right="6012"/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EF580D">
      <w:pPr>
        <w:pBdr>
          <w:bottom w:val="single" w:sz="4" w:space="1" w:color="auto"/>
        </w:pBdr>
        <w:ind w:right="6012"/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EF580D">
      <w:pPr>
        <w:ind w:right="601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PLZ, Wohnort</w:t>
      </w:r>
    </w:p>
    <w:p w:rsidR="00EF580D" w:rsidRDefault="00EF580D" w:rsidP="00EF580D">
      <w:pPr>
        <w:ind w:right="6012"/>
        <w:rPr>
          <w:rFonts w:ascii="Arial" w:hAnsi="Arial" w:cs="Arial"/>
          <w:sz w:val="18"/>
          <w:szCs w:val="18"/>
          <w:lang w:val="de-CH"/>
        </w:rPr>
      </w:pPr>
    </w:p>
    <w:p w:rsidR="00910FB3" w:rsidRDefault="00910FB3" w:rsidP="00EF580D">
      <w:pPr>
        <w:ind w:right="6012"/>
        <w:rPr>
          <w:rFonts w:ascii="Arial" w:hAnsi="Arial" w:cs="Arial"/>
          <w:sz w:val="18"/>
          <w:szCs w:val="18"/>
          <w:lang w:val="de-CH"/>
        </w:rPr>
      </w:pPr>
    </w:p>
    <w:p w:rsidR="00910FB3" w:rsidRDefault="00910FB3" w:rsidP="00EF580D">
      <w:pPr>
        <w:ind w:right="6012"/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EF580D">
      <w:pPr>
        <w:ind w:right="6012"/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EF580D">
      <w:pPr>
        <w:pBdr>
          <w:top w:val="single" w:sz="4" w:space="1" w:color="auto"/>
        </w:pBdr>
        <w:ind w:right="601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Versichertennummer</w:t>
      </w:r>
    </w:p>
    <w:p w:rsidR="004C08F9" w:rsidRDefault="004C08F9" w:rsidP="004C08F9">
      <w:pPr>
        <w:ind w:right="6012"/>
        <w:rPr>
          <w:rFonts w:ascii="Arial" w:hAnsi="Arial" w:cs="Arial"/>
          <w:sz w:val="18"/>
          <w:szCs w:val="18"/>
          <w:lang w:val="de-CH"/>
        </w:rPr>
      </w:pPr>
    </w:p>
    <w:p w:rsidR="004C08F9" w:rsidRPr="00E177BD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lang w:val="de-CH"/>
        </w:rPr>
        <w:t>Einschreiben</w:t>
      </w:r>
    </w:p>
    <w:p w:rsidR="004C08F9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</w:p>
    <w:p w:rsidR="004C08F9" w:rsidRDefault="004C08F9" w:rsidP="004C08F9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</w:p>
    <w:p w:rsidR="004C08F9" w:rsidRPr="00E87AA6" w:rsidRDefault="004C08F9" w:rsidP="004C08F9">
      <w:pPr>
        <w:ind w:left="4860" w:right="72" w:firstLine="96"/>
        <w:rPr>
          <w:rFonts w:ascii="Arial" w:hAnsi="Arial" w:cs="Arial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Name Krankenversicherung</w:t>
      </w:r>
    </w:p>
    <w:p w:rsidR="004C08F9" w:rsidRDefault="004C08F9" w:rsidP="004C08F9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</w:p>
    <w:p w:rsidR="004C08F9" w:rsidRDefault="004C08F9" w:rsidP="004C08F9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</w:p>
    <w:p w:rsidR="004C08F9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Strasse, Nummer</w:t>
      </w:r>
    </w:p>
    <w:p w:rsidR="004C08F9" w:rsidRDefault="004C08F9" w:rsidP="004C08F9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  <w:lang w:val="de-CH"/>
        </w:rPr>
      </w:pPr>
    </w:p>
    <w:p w:rsidR="004C08F9" w:rsidRDefault="004C08F9" w:rsidP="004C08F9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</w:p>
    <w:p w:rsidR="004C08F9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PLZ, Ort</w:t>
      </w:r>
    </w:p>
    <w:p w:rsidR="004C08F9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</w:p>
    <w:p w:rsidR="004C08F9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</w:p>
    <w:p w:rsidR="004C08F9" w:rsidRDefault="004C08F9" w:rsidP="004C08F9">
      <w:pPr>
        <w:ind w:left="4860"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 </w:t>
      </w:r>
    </w:p>
    <w:p w:rsidR="004C08F9" w:rsidRDefault="004C08F9" w:rsidP="004C08F9">
      <w:pPr>
        <w:ind w:left="4860" w:right="72"/>
        <w:rPr>
          <w:rFonts w:ascii="Arial" w:hAnsi="Arial" w:cs="Arial"/>
          <w:sz w:val="18"/>
          <w:szCs w:val="18"/>
          <w:lang w:val="de-CH"/>
        </w:rPr>
      </w:pPr>
    </w:p>
    <w:p w:rsidR="004C08F9" w:rsidRDefault="004C08F9" w:rsidP="004C08F9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  <w:lang w:val="de-CH"/>
        </w:rPr>
      </w:pPr>
    </w:p>
    <w:p w:rsidR="004C08F9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Ort, Datum</w:t>
      </w:r>
    </w:p>
    <w:p w:rsidR="004C08F9" w:rsidRDefault="004C08F9" w:rsidP="004C08F9">
      <w:pPr>
        <w:pStyle w:val="Default"/>
        <w:spacing w:line="280" w:lineRule="atLeast"/>
        <w:ind w:left="840" w:hanging="840"/>
        <w:rPr>
          <w:rFonts w:ascii="JRPMXY+Univers-Bold" w:hAnsi="JRPMXY+Univers-Bold" w:cs="JRPMXY+Univers-Bold"/>
          <w:b/>
          <w:bCs/>
          <w:sz w:val="28"/>
          <w:szCs w:val="28"/>
        </w:rPr>
      </w:pPr>
    </w:p>
    <w:p w:rsidR="004C08F9" w:rsidRDefault="004C08F9" w:rsidP="004C08F9">
      <w:pPr>
        <w:pStyle w:val="Default"/>
        <w:spacing w:line="280" w:lineRule="atLeast"/>
        <w:ind w:left="840" w:hanging="840"/>
        <w:rPr>
          <w:rFonts w:ascii="JRPMXY+Univers-Bold" w:hAnsi="JRPMXY+Univers-Bold" w:cs="JRPMXY+Univers-Bold"/>
          <w:b/>
          <w:bCs/>
          <w:sz w:val="28"/>
          <w:szCs w:val="28"/>
        </w:rPr>
      </w:pPr>
    </w:p>
    <w:p w:rsidR="004C08F9" w:rsidRDefault="004C08F9" w:rsidP="004C08F9">
      <w:pPr>
        <w:pStyle w:val="Default"/>
        <w:spacing w:line="280" w:lineRule="atLeast"/>
        <w:ind w:left="840" w:hanging="840"/>
        <w:rPr>
          <w:rFonts w:ascii="JRPMXY+Univers-Bold" w:hAnsi="JRPMXY+Univers-Bold" w:cs="JRPMXY+Univers-Bold"/>
          <w:b/>
          <w:bCs/>
          <w:sz w:val="28"/>
          <w:szCs w:val="28"/>
        </w:rPr>
      </w:pPr>
      <w:r>
        <w:rPr>
          <w:rFonts w:ascii="JRPMXY+Univers-Bold" w:hAnsi="JRPMXY+Univers-Bold" w:cs="JRPMXY+Univers-Bold"/>
          <w:b/>
          <w:bCs/>
          <w:sz w:val="28"/>
          <w:szCs w:val="28"/>
        </w:rPr>
        <w:t xml:space="preserve">Kündigung der obligatorischen </w:t>
      </w:r>
      <w:r w:rsidR="00EF580D">
        <w:rPr>
          <w:rFonts w:ascii="JRPMXY+Univers-Bold" w:hAnsi="JRPMXY+Univers-Bold" w:cs="JRPMXY+Univers-Bold"/>
          <w:b/>
          <w:bCs/>
          <w:sz w:val="28"/>
          <w:szCs w:val="28"/>
        </w:rPr>
        <w:t>Krankenpflegeversicherung</w:t>
      </w:r>
    </w:p>
    <w:p w:rsidR="004C08F9" w:rsidRDefault="004C08F9" w:rsidP="004C08F9">
      <w:pPr>
        <w:pStyle w:val="Default"/>
        <w:spacing w:line="280" w:lineRule="atLeast"/>
        <w:ind w:left="840" w:hanging="840"/>
        <w:rPr>
          <w:rFonts w:ascii="JRPMXY+Univers-Bold" w:hAnsi="JRPMXY+Univers-Bold" w:cs="JRPMXY+Univers-Bold"/>
          <w:sz w:val="28"/>
          <w:szCs w:val="28"/>
        </w:rPr>
      </w:pPr>
    </w:p>
    <w:p w:rsidR="004C08F9" w:rsidRPr="004C08F9" w:rsidRDefault="004C08F9" w:rsidP="004C08F9">
      <w:pPr>
        <w:pStyle w:val="Pa1"/>
        <w:jc w:val="both"/>
        <w:rPr>
          <w:rFonts w:cs="IJFGJA+Univers-Light"/>
          <w:color w:val="000000"/>
          <w:sz w:val="22"/>
          <w:szCs w:val="22"/>
        </w:rPr>
      </w:pPr>
      <w:r w:rsidRPr="004C08F9">
        <w:rPr>
          <w:rFonts w:cs="IJFGJA+Univers-Light"/>
          <w:color w:val="000000"/>
          <w:sz w:val="22"/>
          <w:szCs w:val="22"/>
        </w:rPr>
        <w:t>Sehr geehrte Damen und Herren</w:t>
      </w:r>
    </w:p>
    <w:p w:rsidR="004C08F9" w:rsidRPr="004C08F9" w:rsidRDefault="004C08F9" w:rsidP="004C08F9">
      <w:pPr>
        <w:pStyle w:val="Default"/>
        <w:rPr>
          <w:sz w:val="22"/>
          <w:szCs w:val="22"/>
        </w:rPr>
      </w:pPr>
    </w:p>
    <w:p w:rsidR="004C08F9" w:rsidRPr="004C08F9" w:rsidRDefault="004C08F9" w:rsidP="004C08F9">
      <w:pPr>
        <w:pStyle w:val="Pa2"/>
        <w:rPr>
          <w:rFonts w:cs="IJFGJA+Univers-Light"/>
          <w:color w:val="000000"/>
          <w:sz w:val="22"/>
          <w:szCs w:val="22"/>
        </w:rPr>
      </w:pPr>
      <w:r w:rsidRPr="004C08F9">
        <w:rPr>
          <w:rFonts w:cs="IJFGJA+Univers-Light"/>
          <w:color w:val="000000"/>
          <w:sz w:val="22"/>
          <w:szCs w:val="22"/>
        </w:rPr>
        <w:t>Hiermit kündige ich meine obligatorische Grundve</w:t>
      </w:r>
      <w:r w:rsidR="00BC2033">
        <w:rPr>
          <w:rFonts w:cs="IJFGJA+Univers-Light"/>
          <w:color w:val="000000"/>
          <w:sz w:val="22"/>
          <w:szCs w:val="22"/>
        </w:rPr>
        <w:t>rsicherung per 31. Dezember 2016</w:t>
      </w:r>
      <w:r w:rsidRPr="004C08F9">
        <w:rPr>
          <w:rFonts w:cs="IJFGJA+Univers-Light"/>
          <w:color w:val="000000"/>
          <w:sz w:val="22"/>
          <w:szCs w:val="22"/>
        </w:rPr>
        <w:t xml:space="preserve">. </w:t>
      </w:r>
      <w:r w:rsidR="00EF580D">
        <w:rPr>
          <w:rFonts w:cs="IJFGJA+Univers-Light"/>
          <w:color w:val="000000"/>
          <w:sz w:val="22"/>
          <w:szCs w:val="22"/>
        </w:rPr>
        <w:t>A</w:t>
      </w:r>
      <w:r w:rsidR="00BC2033">
        <w:rPr>
          <w:rFonts w:cs="IJFGJA+Univers-Light"/>
          <w:color w:val="000000"/>
          <w:sz w:val="22"/>
          <w:szCs w:val="22"/>
        </w:rPr>
        <w:t>b dem 1. Januar 2017</w:t>
      </w:r>
      <w:bookmarkStart w:id="0" w:name="_GoBack"/>
      <w:bookmarkEnd w:id="0"/>
      <w:r w:rsidRPr="004C08F9">
        <w:rPr>
          <w:rFonts w:cs="IJFGJA+Univers-Light"/>
          <w:color w:val="000000"/>
          <w:sz w:val="22"/>
          <w:szCs w:val="22"/>
        </w:rPr>
        <w:t xml:space="preserve"> </w:t>
      </w:r>
      <w:r w:rsidR="00EF580D">
        <w:rPr>
          <w:rFonts w:cs="IJFGJA+Univers-Light"/>
          <w:color w:val="000000"/>
          <w:sz w:val="22"/>
          <w:szCs w:val="22"/>
        </w:rPr>
        <w:t xml:space="preserve">werde ich </w:t>
      </w:r>
      <w:r w:rsidRPr="004C08F9">
        <w:rPr>
          <w:rFonts w:cs="IJFGJA+Univers-Light"/>
          <w:color w:val="000000"/>
          <w:sz w:val="22"/>
          <w:szCs w:val="22"/>
        </w:rPr>
        <w:t>bei einem anderen Krankenversicherer nach KVG versichert sein.</w:t>
      </w:r>
    </w:p>
    <w:p w:rsidR="004C08F9" w:rsidRPr="004C08F9" w:rsidRDefault="004C08F9" w:rsidP="004C08F9">
      <w:pPr>
        <w:pStyle w:val="Default"/>
        <w:rPr>
          <w:sz w:val="22"/>
          <w:szCs w:val="22"/>
        </w:rPr>
      </w:pPr>
    </w:p>
    <w:p w:rsidR="004C08F9" w:rsidRPr="004C08F9" w:rsidRDefault="004C08F9" w:rsidP="004C08F9">
      <w:pPr>
        <w:pStyle w:val="Pa2"/>
        <w:rPr>
          <w:rFonts w:cs="IJFGJA+Univers-Light"/>
          <w:color w:val="000000"/>
          <w:sz w:val="22"/>
          <w:szCs w:val="22"/>
        </w:rPr>
      </w:pPr>
      <w:r w:rsidRPr="004C08F9">
        <w:rPr>
          <w:rFonts w:cs="IJFGJA+Univers-Light"/>
          <w:color w:val="000000"/>
          <w:sz w:val="22"/>
          <w:szCs w:val="22"/>
        </w:rPr>
        <w:t>Bitte stellen Sie mir eine entsprechende schriftliche Bestätigung zu.</w:t>
      </w:r>
    </w:p>
    <w:p w:rsidR="004C08F9" w:rsidRPr="004C08F9" w:rsidRDefault="004C08F9" w:rsidP="004C08F9">
      <w:pPr>
        <w:pStyle w:val="Default"/>
        <w:rPr>
          <w:sz w:val="22"/>
          <w:szCs w:val="22"/>
        </w:rPr>
      </w:pPr>
    </w:p>
    <w:p w:rsidR="004C08F9" w:rsidRPr="004C08F9" w:rsidRDefault="004C08F9" w:rsidP="004C08F9">
      <w:pPr>
        <w:pStyle w:val="Default"/>
        <w:rPr>
          <w:sz w:val="22"/>
          <w:szCs w:val="22"/>
        </w:rPr>
      </w:pPr>
    </w:p>
    <w:p w:rsidR="004C08F9" w:rsidRPr="004C08F9" w:rsidRDefault="00EF580D" w:rsidP="004C08F9">
      <w:pPr>
        <w:pStyle w:val="Pa1"/>
        <w:jc w:val="both"/>
        <w:rPr>
          <w:rFonts w:cs="IJFGJA+Univers-Light"/>
          <w:color w:val="000000"/>
          <w:sz w:val="22"/>
          <w:szCs w:val="22"/>
        </w:rPr>
      </w:pPr>
      <w:r>
        <w:rPr>
          <w:rFonts w:cs="IJFGJA+Univers-Light"/>
          <w:color w:val="000000"/>
          <w:sz w:val="22"/>
          <w:szCs w:val="22"/>
        </w:rPr>
        <w:t>Besten Dank und freundliche Grüsse</w:t>
      </w:r>
    </w:p>
    <w:p w:rsidR="004C08F9" w:rsidRDefault="004C08F9" w:rsidP="004C08F9">
      <w:pPr>
        <w:ind w:right="72"/>
        <w:rPr>
          <w:rFonts w:ascii="Arial" w:hAnsi="Arial" w:cs="Arial"/>
          <w:lang w:val="de-CH"/>
        </w:rPr>
      </w:pPr>
    </w:p>
    <w:p w:rsidR="004C08F9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Vorname, Name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Unterschrift</w:t>
      </w:r>
    </w:p>
    <w:p w:rsidR="004C08F9" w:rsidRDefault="004C08F9" w:rsidP="004C08F9">
      <w:pPr>
        <w:ind w:right="72"/>
        <w:rPr>
          <w:rFonts w:ascii="Arial" w:hAnsi="Arial" w:cs="Arial"/>
          <w:sz w:val="18"/>
          <w:szCs w:val="18"/>
          <w:lang w:val="de-CH"/>
        </w:rPr>
      </w:pPr>
    </w:p>
    <w:p w:rsidR="004C08F9" w:rsidRDefault="004C08F9" w:rsidP="004C08F9">
      <w:pPr>
        <w:pBdr>
          <w:bottom w:val="single" w:sz="4" w:space="1" w:color="auto"/>
        </w:pBdr>
        <w:ind w:right="72"/>
        <w:rPr>
          <w:rFonts w:ascii="Arial" w:hAnsi="Arial" w:cs="Arial"/>
          <w:sz w:val="18"/>
          <w:szCs w:val="18"/>
          <w:lang w:val="de-CH"/>
        </w:rPr>
      </w:pPr>
    </w:p>
    <w:p w:rsidR="00EF580D" w:rsidRDefault="00EF580D" w:rsidP="004C08F9">
      <w:pPr>
        <w:pBdr>
          <w:bottom w:val="single" w:sz="4" w:space="1" w:color="auto"/>
        </w:pBdr>
        <w:ind w:right="72"/>
        <w:rPr>
          <w:rFonts w:ascii="Arial" w:hAnsi="Arial" w:cs="Arial"/>
          <w:sz w:val="18"/>
          <w:szCs w:val="18"/>
          <w:lang w:val="de-CH"/>
        </w:rPr>
      </w:pPr>
    </w:p>
    <w:p w:rsidR="004C08F9" w:rsidRDefault="004C08F9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137795</wp:posOffset>
                </wp:positionV>
                <wp:extent cx="3000375" cy="28575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8F9" w:rsidRPr="0003123A" w:rsidRDefault="004C08F9" w:rsidP="004C08F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03123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Vergessen Sie nicht zu unterschreiben.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4pt;margin-top:10.85pt;width:23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" fillcolor="white [3201]" strokeweight=".5pt">
                <v:textbox>
                  <w:txbxContent>
                    <w:p w:rsidR="004C08F9" w:rsidRPr="0003123A" w:rsidRDefault="004C08F9" w:rsidP="004C08F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03123A">
                        <w:rPr>
                          <w:rFonts w:asciiTheme="minorHAnsi" w:hAnsiTheme="minorHAnsi" w:cstheme="minorHAnsi"/>
                          <w:sz w:val="18"/>
                        </w:rPr>
                        <w:t>Vergessen Sie nicht zu unterschreiben.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0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JFGJA+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RPMXY+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1517"/>
    <w:multiLevelType w:val="hybridMultilevel"/>
    <w:tmpl w:val="84CC02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F9"/>
    <w:rsid w:val="0003123A"/>
    <w:rsid w:val="004C08F9"/>
    <w:rsid w:val="00872B62"/>
    <w:rsid w:val="00910FB3"/>
    <w:rsid w:val="00B569E4"/>
    <w:rsid w:val="00BC2033"/>
    <w:rsid w:val="00E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8F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08F9"/>
    <w:pPr>
      <w:autoSpaceDE w:val="0"/>
      <w:autoSpaceDN w:val="0"/>
      <w:adjustRightInd w:val="0"/>
    </w:pPr>
    <w:rPr>
      <w:rFonts w:ascii="IJFGJA+Univers-Light" w:hAnsi="IJFGJA+Univers-Light" w:cs="IJFGJA+Univers-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C08F9"/>
    <w:pPr>
      <w:spacing w:line="160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4C08F9"/>
    <w:pPr>
      <w:spacing w:line="19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C08F9"/>
    <w:pPr>
      <w:spacing w:line="191" w:lineRule="atLeast"/>
    </w:pPr>
    <w:rPr>
      <w:rFonts w:cstheme="minorBidi"/>
      <w:color w:val="auto"/>
    </w:rPr>
  </w:style>
  <w:style w:type="paragraph" w:styleId="Listenabsatz">
    <w:name w:val="List Paragraph"/>
    <w:basedOn w:val="Standard"/>
    <w:uiPriority w:val="34"/>
    <w:qFormat/>
    <w:rsid w:val="004C0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8F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08F9"/>
    <w:pPr>
      <w:autoSpaceDE w:val="0"/>
      <w:autoSpaceDN w:val="0"/>
      <w:adjustRightInd w:val="0"/>
    </w:pPr>
    <w:rPr>
      <w:rFonts w:ascii="IJFGJA+Univers-Light" w:hAnsi="IJFGJA+Univers-Light" w:cs="IJFGJA+Univers-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C08F9"/>
    <w:pPr>
      <w:spacing w:line="160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4C08F9"/>
    <w:pPr>
      <w:spacing w:line="19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C08F9"/>
    <w:pPr>
      <w:spacing w:line="191" w:lineRule="atLeast"/>
    </w:pPr>
    <w:rPr>
      <w:rFonts w:cstheme="minorBidi"/>
      <w:color w:val="auto"/>
    </w:rPr>
  </w:style>
  <w:style w:type="paragraph" w:styleId="Listenabsatz">
    <w:name w:val="List Paragraph"/>
    <w:basedOn w:val="Standard"/>
    <w:uiPriority w:val="34"/>
    <w:qFormat/>
    <w:rsid w:val="004C0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1B4A82A9.dotm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 Zingre</dc:creator>
  <cp:lastModifiedBy>Yves Mollet</cp:lastModifiedBy>
  <cp:revision>5</cp:revision>
  <cp:lastPrinted>2015-09-22T13:19:00Z</cp:lastPrinted>
  <dcterms:created xsi:type="dcterms:W3CDTF">2015-09-15T10:43:00Z</dcterms:created>
  <dcterms:modified xsi:type="dcterms:W3CDTF">2016-06-17T09:30:00Z</dcterms:modified>
</cp:coreProperties>
</file>