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CC" w:rsidRPr="00364A70" w:rsidRDefault="00AD10CE" w:rsidP="001A1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Ihre </w:t>
      </w:r>
      <w:r w:rsidR="00364A70" w:rsidRPr="00364A70">
        <w:rPr>
          <w:rFonts w:ascii="Arial" w:hAnsi="Arial" w:cs="Arial"/>
          <w:sz w:val="20"/>
        </w:rPr>
        <w:t>Angaben</w:t>
      </w:r>
      <w:r>
        <w:rPr>
          <w:rFonts w:ascii="Arial" w:hAnsi="Arial" w:cs="Arial"/>
          <w:sz w:val="20"/>
        </w:rPr>
        <w:t>:</w:t>
      </w:r>
    </w:p>
    <w:p w:rsidR="001A15CC" w:rsidRDefault="00B97EFD" w:rsidP="00B97E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A15CC" w:rsidRDefault="001A15CC" w:rsidP="001A15CC">
      <w:pPr>
        <w:pBdr>
          <w:bottom w:val="single" w:sz="4" w:space="1" w:color="auto"/>
        </w:pBdr>
        <w:ind w:right="6012"/>
        <w:rPr>
          <w:rFonts w:ascii="Arial" w:hAnsi="Arial" w:cs="Arial"/>
          <w:sz w:val="18"/>
          <w:szCs w:val="18"/>
        </w:rPr>
      </w:pPr>
    </w:p>
    <w:p w:rsidR="001A15CC" w:rsidRDefault="001A15CC" w:rsidP="001A15CC">
      <w:pPr>
        <w:rPr>
          <w:rFonts w:ascii="Arial" w:hAnsi="Arial" w:cs="Arial"/>
          <w:sz w:val="18"/>
          <w:szCs w:val="18"/>
        </w:rPr>
      </w:pPr>
      <w:r w:rsidRPr="0019358F">
        <w:rPr>
          <w:rFonts w:ascii="Arial" w:hAnsi="Arial" w:cs="Arial"/>
          <w:sz w:val="18"/>
          <w:szCs w:val="18"/>
        </w:rPr>
        <w:t>Vorname, Name</w:t>
      </w:r>
    </w:p>
    <w:p w:rsidR="001A15CC" w:rsidRDefault="001A15CC" w:rsidP="001A15CC">
      <w:pPr>
        <w:rPr>
          <w:rFonts w:ascii="Arial" w:hAnsi="Arial" w:cs="Arial"/>
          <w:sz w:val="18"/>
          <w:szCs w:val="18"/>
        </w:rPr>
      </w:pPr>
    </w:p>
    <w:p w:rsidR="001A15CC" w:rsidRDefault="001A15CC" w:rsidP="001A15CC">
      <w:pPr>
        <w:pBdr>
          <w:bottom w:val="single" w:sz="4" w:space="1" w:color="auto"/>
        </w:pBdr>
        <w:ind w:right="6012"/>
        <w:rPr>
          <w:rFonts w:ascii="Arial" w:hAnsi="Arial" w:cs="Arial"/>
          <w:sz w:val="18"/>
          <w:szCs w:val="18"/>
        </w:rPr>
      </w:pPr>
    </w:p>
    <w:p w:rsidR="001A15CC" w:rsidRDefault="001A15CC" w:rsidP="001A15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Strasse, Nummer</w:t>
      </w:r>
    </w:p>
    <w:p w:rsidR="001A15CC" w:rsidRDefault="001A15CC" w:rsidP="001A15CC">
      <w:pPr>
        <w:ind w:right="6012"/>
        <w:rPr>
          <w:rFonts w:ascii="Arial" w:hAnsi="Arial" w:cs="Arial"/>
          <w:sz w:val="18"/>
          <w:szCs w:val="18"/>
        </w:rPr>
      </w:pPr>
    </w:p>
    <w:p w:rsidR="001A15CC" w:rsidRDefault="001A15CC" w:rsidP="001A15CC">
      <w:pPr>
        <w:pBdr>
          <w:bottom w:val="single" w:sz="4" w:space="1" w:color="auto"/>
        </w:pBdr>
        <w:ind w:right="6012"/>
        <w:rPr>
          <w:rFonts w:ascii="Arial" w:hAnsi="Arial" w:cs="Arial"/>
          <w:sz w:val="18"/>
          <w:szCs w:val="18"/>
        </w:rPr>
      </w:pPr>
    </w:p>
    <w:p w:rsidR="001A15CC" w:rsidRDefault="001A15CC" w:rsidP="001A15CC">
      <w:pPr>
        <w:ind w:right="60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PLZ, Wohnort</w:t>
      </w:r>
    </w:p>
    <w:p w:rsidR="001A15CC" w:rsidRDefault="001A15CC" w:rsidP="001A15CC">
      <w:pPr>
        <w:ind w:right="6012"/>
        <w:rPr>
          <w:rFonts w:ascii="Arial" w:hAnsi="Arial" w:cs="Arial"/>
          <w:sz w:val="18"/>
          <w:szCs w:val="18"/>
        </w:rPr>
      </w:pPr>
    </w:p>
    <w:p w:rsidR="001A15CC" w:rsidRPr="00E177BD" w:rsidRDefault="001A15CC" w:rsidP="001A15CC">
      <w:pP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>Einschreiben</w:t>
      </w:r>
    </w:p>
    <w:p w:rsidR="001A15CC" w:rsidRDefault="001A15CC" w:rsidP="001A15CC">
      <w:pP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A15CC" w:rsidRDefault="001A15CC" w:rsidP="001A15CC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A15CC" w:rsidRPr="00E87AA6" w:rsidRDefault="001A15CC" w:rsidP="001A15CC">
      <w:pPr>
        <w:ind w:left="4860" w:right="72" w:firstLine="96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Name der  Krankenversicherung</w:t>
      </w:r>
    </w:p>
    <w:p w:rsidR="001A15CC" w:rsidRDefault="001A15CC" w:rsidP="001A15CC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1A15CC" w:rsidRDefault="001A15CC" w:rsidP="001A15CC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A15CC" w:rsidRDefault="001A15CC" w:rsidP="001A15CC">
      <w:pP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Strasse, Nummer</w:t>
      </w:r>
    </w:p>
    <w:p w:rsidR="001A15CC" w:rsidRDefault="001A15CC" w:rsidP="001A15CC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</w:rPr>
      </w:pPr>
    </w:p>
    <w:p w:rsidR="001A15CC" w:rsidRDefault="001A15CC" w:rsidP="001A15CC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A15CC" w:rsidRDefault="001A15CC" w:rsidP="001A15CC">
      <w:pP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PLZ, Ort</w:t>
      </w:r>
    </w:p>
    <w:p w:rsidR="001A15CC" w:rsidRDefault="001A15CC" w:rsidP="001A15CC">
      <w:pPr>
        <w:ind w:right="72"/>
        <w:rPr>
          <w:rFonts w:ascii="Arial" w:hAnsi="Arial" w:cs="Arial"/>
          <w:sz w:val="18"/>
          <w:szCs w:val="18"/>
        </w:rPr>
      </w:pPr>
    </w:p>
    <w:p w:rsidR="001A15CC" w:rsidRDefault="001A15CC" w:rsidP="001A15CC">
      <w:pPr>
        <w:ind w:right="72"/>
        <w:rPr>
          <w:rFonts w:ascii="Arial" w:hAnsi="Arial" w:cs="Arial"/>
          <w:sz w:val="18"/>
          <w:szCs w:val="18"/>
        </w:rPr>
      </w:pPr>
    </w:p>
    <w:p w:rsidR="001A15CC" w:rsidRDefault="00B97EFD" w:rsidP="00B97EFD">
      <w:pPr>
        <w:ind w:left="4860"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A15CC" w:rsidRDefault="001A15CC" w:rsidP="001A15CC">
      <w:pPr>
        <w:pBdr>
          <w:bottom w:val="single" w:sz="4" w:space="1" w:color="auto"/>
        </w:pBdr>
        <w:ind w:left="4860" w:right="72"/>
        <w:rPr>
          <w:rFonts w:ascii="Arial" w:hAnsi="Arial" w:cs="Arial"/>
          <w:sz w:val="18"/>
          <w:szCs w:val="18"/>
        </w:rPr>
      </w:pPr>
    </w:p>
    <w:p w:rsidR="001A15CC" w:rsidRDefault="001A15CC" w:rsidP="001A15CC">
      <w:pP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Ort, Datum</w:t>
      </w:r>
    </w:p>
    <w:p w:rsidR="001A15CC" w:rsidRPr="001A15CC" w:rsidRDefault="001A15CC" w:rsidP="001A15CC">
      <w:pPr>
        <w:pStyle w:val="Default"/>
      </w:pPr>
    </w:p>
    <w:p w:rsidR="001A15CC" w:rsidRDefault="001A15CC" w:rsidP="001A15CC">
      <w:pPr>
        <w:pStyle w:val="Default"/>
        <w:spacing w:line="280" w:lineRule="atLeast"/>
        <w:ind w:left="840" w:hanging="840"/>
        <w:rPr>
          <w:rFonts w:ascii="KUECGW+Univers-Bold" w:hAnsi="KUECGW+Univers-Bold" w:cs="KUECGW+Univers-Bold"/>
          <w:b/>
          <w:bCs/>
          <w:sz w:val="28"/>
          <w:szCs w:val="28"/>
        </w:rPr>
      </w:pPr>
      <w:r>
        <w:rPr>
          <w:rFonts w:ascii="KUECGW+Univers-Bold" w:hAnsi="KUECGW+Univers-Bold" w:cs="KUECGW+Univers-Bold"/>
          <w:b/>
          <w:bCs/>
          <w:sz w:val="28"/>
          <w:szCs w:val="28"/>
        </w:rPr>
        <w:t xml:space="preserve">Anmeldung für die obligatorische </w:t>
      </w:r>
      <w:r w:rsidR="00AD10CE">
        <w:rPr>
          <w:rFonts w:ascii="KUECGW+Univers-Bold" w:hAnsi="KUECGW+Univers-Bold" w:cs="KUECGW+Univers-Bold"/>
          <w:b/>
          <w:bCs/>
          <w:sz w:val="28"/>
          <w:szCs w:val="28"/>
        </w:rPr>
        <w:t>Krankenpflegeversicherung</w:t>
      </w:r>
    </w:p>
    <w:p w:rsidR="001A15CC" w:rsidRDefault="001A15CC" w:rsidP="001A15CC">
      <w:pPr>
        <w:pStyle w:val="Default"/>
        <w:spacing w:line="280" w:lineRule="atLeast"/>
        <w:ind w:left="840" w:hanging="840"/>
        <w:rPr>
          <w:rFonts w:ascii="KUECGW+Univers-Bold" w:hAnsi="KUECGW+Univers-Bold" w:cs="KUECGW+Univers-Bold"/>
          <w:sz w:val="28"/>
          <w:szCs w:val="28"/>
        </w:rPr>
      </w:pPr>
    </w:p>
    <w:p w:rsidR="001A15CC" w:rsidRPr="00B97EFD" w:rsidRDefault="001A15CC" w:rsidP="001A15CC">
      <w:pPr>
        <w:pStyle w:val="Pa1"/>
        <w:jc w:val="both"/>
        <w:rPr>
          <w:rFonts w:cs="JMUWSY+Univers-Light"/>
          <w:color w:val="000000"/>
          <w:sz w:val="20"/>
          <w:szCs w:val="20"/>
        </w:rPr>
      </w:pPr>
      <w:r w:rsidRPr="00B97EFD">
        <w:rPr>
          <w:rFonts w:cs="JMUWSY+Univers-Light"/>
          <w:color w:val="000000"/>
          <w:sz w:val="20"/>
          <w:szCs w:val="20"/>
        </w:rPr>
        <w:t>Sehr geehrte Damen und Herren</w:t>
      </w:r>
    </w:p>
    <w:p w:rsidR="001A15CC" w:rsidRPr="001A15CC" w:rsidRDefault="001A15CC" w:rsidP="001A15CC">
      <w:pPr>
        <w:pStyle w:val="Default"/>
      </w:pPr>
    </w:p>
    <w:p w:rsidR="001A15CC" w:rsidRPr="00B97EFD" w:rsidRDefault="001A15CC" w:rsidP="001A15CC">
      <w:pPr>
        <w:pStyle w:val="Pa1"/>
        <w:jc w:val="both"/>
        <w:rPr>
          <w:rFonts w:cs="JMUWSY+Univers-Light"/>
          <w:color w:val="000000"/>
          <w:sz w:val="20"/>
          <w:szCs w:val="20"/>
        </w:rPr>
      </w:pPr>
      <w:r w:rsidRPr="00B97EFD">
        <w:rPr>
          <w:rFonts w:cs="JMUWSY+Univers-Light"/>
          <w:color w:val="000000"/>
          <w:sz w:val="20"/>
          <w:szCs w:val="20"/>
        </w:rPr>
        <w:t xml:space="preserve">Hiermit melde ich mich </w:t>
      </w:r>
      <w:r w:rsidR="00AD10CE">
        <w:rPr>
          <w:rFonts w:cs="JMUWSY+Univers-Light"/>
          <w:color w:val="000000"/>
          <w:sz w:val="20"/>
          <w:szCs w:val="20"/>
        </w:rPr>
        <w:t xml:space="preserve">bei Ihnen </w:t>
      </w:r>
      <w:r w:rsidRPr="00B97EFD">
        <w:rPr>
          <w:rFonts w:cs="JMUWSY+Univers-Light"/>
          <w:color w:val="000000"/>
          <w:sz w:val="20"/>
          <w:szCs w:val="20"/>
        </w:rPr>
        <w:t>für die obligatorische Gru</w:t>
      </w:r>
      <w:r w:rsidR="00C3620B">
        <w:rPr>
          <w:rFonts w:cs="JMUWSY+Univers-Light"/>
          <w:color w:val="000000"/>
          <w:sz w:val="20"/>
          <w:szCs w:val="20"/>
        </w:rPr>
        <w:t>ndversicherung ab 1. Januar 2017</w:t>
      </w:r>
      <w:r w:rsidRPr="00B97EFD">
        <w:rPr>
          <w:rFonts w:cs="JMUWSY+Univers-Light"/>
          <w:color w:val="000000"/>
          <w:sz w:val="20"/>
          <w:szCs w:val="20"/>
        </w:rPr>
        <w:t xml:space="preserve"> </w:t>
      </w:r>
      <w:r w:rsidR="00AD10CE">
        <w:rPr>
          <w:rFonts w:cs="JMUWSY+Univers-Light"/>
          <w:color w:val="000000"/>
          <w:sz w:val="20"/>
          <w:szCs w:val="20"/>
        </w:rPr>
        <w:t xml:space="preserve">mit folgender Versicherungsdeckung </w:t>
      </w:r>
      <w:r w:rsidRPr="00B97EFD">
        <w:rPr>
          <w:rFonts w:cs="JMUWSY+Univers-Light"/>
          <w:color w:val="000000"/>
          <w:sz w:val="20"/>
          <w:szCs w:val="20"/>
        </w:rPr>
        <w:t>an</w:t>
      </w:r>
      <w:r w:rsidR="00AD10CE">
        <w:rPr>
          <w:rFonts w:cs="JMUWSY+Univers-Light"/>
          <w:color w:val="000000"/>
          <w:sz w:val="20"/>
          <w:szCs w:val="20"/>
        </w:rPr>
        <w:t>:</w:t>
      </w:r>
    </w:p>
    <w:p w:rsidR="001A15CC" w:rsidRPr="001A15CC" w:rsidRDefault="001A15CC" w:rsidP="001A15CC">
      <w:pPr>
        <w:pStyle w:val="Default"/>
      </w:pPr>
    </w:p>
    <w:p w:rsidR="001A15CC" w:rsidRDefault="001A15CC" w:rsidP="00AD10CE">
      <w:pPr>
        <w:pStyle w:val="Pa2"/>
        <w:ind w:left="840" w:hanging="840"/>
      </w:pPr>
      <w:r>
        <w:rPr>
          <w:rFonts w:cs="JMUWSY+Univers-Light"/>
          <w:color w:val="000000"/>
          <w:sz w:val="16"/>
          <w:szCs w:val="16"/>
        </w:rPr>
        <w:t xml:space="preserve">Bitte ergänzen Sie die Angaben zu Ihrer Person und Versicherung gemäss Anleitung. </w:t>
      </w:r>
    </w:p>
    <w:p w:rsidR="001A15CC" w:rsidRDefault="001A15CC" w:rsidP="001A15CC">
      <w:pPr>
        <w:pStyle w:val="Default"/>
      </w:pPr>
    </w:p>
    <w:p w:rsidR="001A15CC" w:rsidRDefault="001A15CC" w:rsidP="001A15CC">
      <w:pPr>
        <w:pStyle w:val="Defaul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6"/>
        <w:gridCol w:w="1771"/>
        <w:gridCol w:w="1974"/>
        <w:gridCol w:w="1633"/>
        <w:gridCol w:w="2144"/>
      </w:tblGrid>
      <w:tr w:rsidR="00AD10CE" w:rsidRPr="004E24B7" w:rsidTr="00AD10CE"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0CE" w:rsidRPr="004E24B7" w:rsidRDefault="00AD10CE" w:rsidP="00AD10C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9"/>
              </w:rPr>
            </w:pPr>
            <w:r w:rsidRPr="004E24B7">
              <w:rPr>
                <w:rFonts w:asciiTheme="minorHAnsi" w:hAnsiTheme="minorHAnsi" w:cstheme="minorHAnsi"/>
                <w:bCs/>
                <w:sz w:val="16"/>
                <w:szCs w:val="19"/>
              </w:rPr>
              <w:t xml:space="preserve">Ergänzen Sie </w:t>
            </w:r>
          </w:p>
          <w:p w:rsidR="00AD10CE" w:rsidRPr="004E24B7" w:rsidRDefault="00AD10CE" w:rsidP="00AD10C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9"/>
              </w:rPr>
            </w:pPr>
            <w:r w:rsidRPr="004E24B7">
              <w:rPr>
                <w:rFonts w:asciiTheme="minorHAnsi" w:hAnsiTheme="minorHAnsi" w:cstheme="minorHAnsi"/>
                <w:bCs/>
                <w:sz w:val="16"/>
                <w:szCs w:val="19"/>
              </w:rPr>
              <w:t>Name</w:t>
            </w:r>
            <w:r w:rsidR="004E24B7" w:rsidRPr="004E24B7">
              <w:rPr>
                <w:rFonts w:asciiTheme="minorHAnsi" w:hAnsiTheme="minorHAnsi" w:cstheme="minorHAnsi"/>
                <w:bCs/>
                <w:sz w:val="16"/>
                <w:szCs w:val="19"/>
              </w:rPr>
              <w:t>, Vorname und Jahrgang.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0CE" w:rsidRPr="004E24B7" w:rsidRDefault="00AD10CE" w:rsidP="00AD10C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9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0CE" w:rsidRPr="004E24B7" w:rsidRDefault="00AD10CE" w:rsidP="00AD10CE">
            <w:pPr>
              <w:rPr>
                <w:rFonts w:cstheme="minorHAnsi"/>
                <w:sz w:val="16"/>
                <w:szCs w:val="20"/>
              </w:rPr>
            </w:pPr>
            <w:r w:rsidRPr="004E24B7">
              <w:rPr>
                <w:rFonts w:cstheme="minorHAnsi"/>
                <w:sz w:val="16"/>
                <w:szCs w:val="20"/>
              </w:rPr>
              <w:t>Wählen Sie die gewünschte Franchise: Erwachsene: 300 / 500 / 1000 / 1500 / 2000 / 2500 Fr.</w:t>
            </w:r>
          </w:p>
          <w:p w:rsidR="00AD10CE" w:rsidRPr="004E24B7" w:rsidRDefault="00AD10CE" w:rsidP="00AD10CE">
            <w:pPr>
              <w:rPr>
                <w:rFonts w:cstheme="minorHAnsi"/>
                <w:sz w:val="16"/>
                <w:szCs w:val="20"/>
              </w:rPr>
            </w:pPr>
            <w:r w:rsidRPr="004E24B7">
              <w:rPr>
                <w:rFonts w:cstheme="minorHAnsi"/>
                <w:sz w:val="16"/>
                <w:szCs w:val="20"/>
              </w:rPr>
              <w:t>Kinder: 0 / 100 / 200 / 300 / 400 / 500 / 600 Fr.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4B7" w:rsidRPr="004E24B7" w:rsidRDefault="00AD10CE" w:rsidP="00AD10C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9"/>
              </w:rPr>
            </w:pPr>
            <w:r w:rsidRPr="004E24B7">
              <w:rPr>
                <w:rFonts w:asciiTheme="minorHAnsi" w:hAnsiTheme="minorHAnsi" w:cstheme="minorHAnsi"/>
                <w:bCs/>
                <w:sz w:val="16"/>
                <w:szCs w:val="19"/>
              </w:rPr>
              <w:t xml:space="preserve">Mit oder ohne Unfalldeckung? </w:t>
            </w:r>
          </w:p>
          <w:p w:rsidR="00AD10CE" w:rsidRPr="004E24B7" w:rsidRDefault="00AD10CE" w:rsidP="00AD10C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9"/>
              </w:rPr>
            </w:pPr>
            <w:r w:rsidRPr="004E24B7">
              <w:rPr>
                <w:rFonts w:asciiTheme="minorHAnsi" w:hAnsiTheme="minorHAnsi" w:cstheme="minorHAnsi"/>
                <w:bCs/>
                <w:sz w:val="16"/>
                <w:szCs w:val="19"/>
              </w:rPr>
              <w:t>Ja / nein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0CE" w:rsidRPr="004E24B7" w:rsidRDefault="00AD10CE" w:rsidP="00AD10CE">
            <w:pPr>
              <w:rPr>
                <w:rFonts w:cstheme="minorHAnsi"/>
                <w:sz w:val="16"/>
              </w:rPr>
            </w:pPr>
            <w:r w:rsidRPr="004E24B7">
              <w:rPr>
                <w:rFonts w:cstheme="minorHAnsi"/>
                <w:sz w:val="16"/>
              </w:rPr>
              <w:t xml:space="preserve">Wenn Sie dies wünschen, wählen Sie ein Versicherungsmodell aus: HMO-Versicherung, Hausarztmodell, </w:t>
            </w:r>
            <w:proofErr w:type="spellStart"/>
            <w:r w:rsidRPr="004E24B7">
              <w:rPr>
                <w:rFonts w:cstheme="minorHAnsi"/>
                <w:sz w:val="16"/>
              </w:rPr>
              <w:t>Tel.med.Beratung</w:t>
            </w:r>
            <w:proofErr w:type="spellEnd"/>
            <w:r w:rsidRPr="004E24B7">
              <w:rPr>
                <w:rFonts w:cstheme="minorHAnsi"/>
                <w:sz w:val="16"/>
              </w:rPr>
              <w:t>, Bonus-Modell, weitere</w:t>
            </w:r>
          </w:p>
        </w:tc>
      </w:tr>
      <w:tr w:rsidR="001A15CC" w:rsidRPr="004E24B7" w:rsidTr="00AD10CE">
        <w:tc>
          <w:tcPr>
            <w:tcW w:w="1808" w:type="dxa"/>
            <w:tcBorders>
              <w:top w:val="single" w:sz="4" w:space="0" w:color="auto"/>
            </w:tcBorders>
          </w:tcPr>
          <w:p w:rsidR="001A15CC" w:rsidRPr="004E24B7" w:rsidRDefault="001A15CC" w:rsidP="001A15C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4E24B7">
              <w:rPr>
                <w:rFonts w:asciiTheme="minorHAnsi" w:hAnsiTheme="minorHAnsi" w:cstheme="minorHAnsi"/>
                <w:b/>
                <w:bCs/>
                <w:sz w:val="18"/>
                <w:szCs w:val="19"/>
              </w:rPr>
              <w:t>Name, Vorname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1A15CC" w:rsidRPr="004E24B7" w:rsidRDefault="001A15CC" w:rsidP="001A15C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4E24B7">
              <w:rPr>
                <w:rFonts w:asciiTheme="minorHAnsi" w:hAnsiTheme="minorHAnsi" w:cstheme="minorHAnsi"/>
                <w:b/>
                <w:bCs/>
                <w:sz w:val="18"/>
                <w:szCs w:val="19"/>
              </w:rPr>
              <w:t>Jahrgang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1A15CC" w:rsidRPr="004E24B7" w:rsidRDefault="001A15CC" w:rsidP="001A15C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4E24B7">
              <w:rPr>
                <w:rFonts w:asciiTheme="minorHAnsi" w:hAnsiTheme="minorHAnsi" w:cstheme="minorHAnsi"/>
                <w:b/>
                <w:bCs/>
                <w:sz w:val="18"/>
                <w:szCs w:val="19"/>
              </w:rPr>
              <w:t>Franchise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1A15CC" w:rsidRPr="004E24B7" w:rsidRDefault="001A15CC" w:rsidP="001A15C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4E24B7">
              <w:rPr>
                <w:rFonts w:asciiTheme="minorHAnsi" w:hAnsiTheme="minorHAnsi" w:cstheme="minorHAnsi"/>
                <w:b/>
                <w:bCs/>
                <w:sz w:val="18"/>
                <w:szCs w:val="19"/>
              </w:rPr>
              <w:t>Unfalldeckung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1A15CC" w:rsidRPr="004E24B7" w:rsidRDefault="001A15CC" w:rsidP="001A15CC">
            <w:pPr>
              <w:pStyle w:val="Pa1"/>
              <w:jc w:val="both"/>
              <w:rPr>
                <w:rFonts w:asciiTheme="minorHAnsi" w:hAnsiTheme="minorHAnsi" w:cstheme="minorHAnsi"/>
                <w:color w:val="000000"/>
                <w:sz w:val="18"/>
                <w:szCs w:val="19"/>
              </w:rPr>
            </w:pPr>
            <w:r w:rsidRPr="004E24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9"/>
              </w:rPr>
              <w:t>Versicherungsmodell</w:t>
            </w:r>
          </w:p>
        </w:tc>
      </w:tr>
      <w:tr w:rsidR="001A15CC" w:rsidRPr="004E24B7" w:rsidTr="00174906">
        <w:tc>
          <w:tcPr>
            <w:tcW w:w="1808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11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8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2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1A15CC" w:rsidRPr="004E24B7" w:rsidTr="00174906">
        <w:tc>
          <w:tcPr>
            <w:tcW w:w="1808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11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8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2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1A15CC" w:rsidRPr="004E24B7" w:rsidTr="00174906">
        <w:tc>
          <w:tcPr>
            <w:tcW w:w="1808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11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8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2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</w:tcPr>
          <w:p w:rsidR="001A15CC" w:rsidRPr="004E24B7" w:rsidRDefault="001A15CC" w:rsidP="003B2B94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A15CC" w:rsidRPr="00B97EFD" w:rsidRDefault="001A15CC" w:rsidP="001A15CC">
      <w:pPr>
        <w:pStyle w:val="Default"/>
        <w:rPr>
          <w:sz w:val="20"/>
          <w:szCs w:val="20"/>
        </w:rPr>
      </w:pPr>
    </w:p>
    <w:p w:rsidR="001A15CC" w:rsidRPr="00B97EFD" w:rsidRDefault="001A15CC" w:rsidP="001A15CC">
      <w:pPr>
        <w:pStyle w:val="Pa1"/>
        <w:jc w:val="both"/>
        <w:rPr>
          <w:rFonts w:cs="JMUWSY+Univers-Light"/>
          <w:color w:val="000000"/>
          <w:sz w:val="20"/>
          <w:szCs w:val="20"/>
        </w:rPr>
      </w:pPr>
      <w:r w:rsidRPr="00B97EFD">
        <w:rPr>
          <w:rFonts w:cs="JMUWSY+Univers-Light"/>
          <w:color w:val="000000"/>
          <w:sz w:val="20"/>
          <w:szCs w:val="20"/>
        </w:rPr>
        <w:t xml:space="preserve">Bitte teilen Sie meiner bisherigen Krankenversicherung mit, dass ich ab </w:t>
      </w:r>
      <w:r w:rsidR="00C3620B">
        <w:rPr>
          <w:rFonts w:cs="JMUWSY+Univers-Light"/>
          <w:color w:val="000000"/>
          <w:sz w:val="20"/>
          <w:szCs w:val="20"/>
        </w:rPr>
        <w:t>1. Januar 2017</w:t>
      </w:r>
      <w:bookmarkStart w:id="0" w:name="_GoBack"/>
      <w:bookmarkEnd w:id="0"/>
      <w:r w:rsidR="004E24B7">
        <w:rPr>
          <w:rFonts w:cs="JMUWSY+Univers-Light"/>
          <w:color w:val="000000"/>
          <w:sz w:val="20"/>
          <w:szCs w:val="20"/>
        </w:rPr>
        <w:t xml:space="preserve"> bei Ihnen versichert bin.</w:t>
      </w:r>
    </w:p>
    <w:p w:rsidR="001A15CC" w:rsidRPr="00B97EFD" w:rsidRDefault="001A15CC" w:rsidP="001A15CC">
      <w:pPr>
        <w:pStyle w:val="Pa1"/>
        <w:jc w:val="both"/>
        <w:rPr>
          <w:rFonts w:cs="JMUWSY+Univers-Light"/>
          <w:color w:val="000000"/>
          <w:sz w:val="20"/>
          <w:szCs w:val="20"/>
        </w:rPr>
      </w:pPr>
      <w:r w:rsidRPr="00B97EFD">
        <w:rPr>
          <w:rFonts w:cs="JMUWSY+Univers-Light"/>
          <w:color w:val="000000"/>
          <w:sz w:val="20"/>
          <w:szCs w:val="20"/>
        </w:rPr>
        <w:t xml:space="preserve">(Kopie der Police liegt bei). </w:t>
      </w:r>
    </w:p>
    <w:p w:rsidR="001A15CC" w:rsidRPr="00B97EFD" w:rsidRDefault="001A15CC" w:rsidP="001A15CC">
      <w:pPr>
        <w:pStyle w:val="Default"/>
        <w:rPr>
          <w:sz w:val="20"/>
          <w:szCs w:val="20"/>
        </w:rPr>
      </w:pPr>
    </w:p>
    <w:p w:rsidR="001A15CC" w:rsidRPr="00B97EFD" w:rsidRDefault="001A15CC" w:rsidP="001A15CC">
      <w:pPr>
        <w:pStyle w:val="Default"/>
        <w:rPr>
          <w:sz w:val="20"/>
          <w:szCs w:val="20"/>
        </w:rPr>
      </w:pPr>
    </w:p>
    <w:p w:rsidR="001A15CC" w:rsidRPr="00B97EFD" w:rsidRDefault="00A1656F" w:rsidP="001A15CC">
      <w:pPr>
        <w:pStyle w:val="Pa1"/>
        <w:jc w:val="both"/>
        <w:rPr>
          <w:rFonts w:cs="JMUWSY+Univers-Light"/>
          <w:color w:val="000000"/>
          <w:sz w:val="20"/>
          <w:szCs w:val="20"/>
        </w:rPr>
      </w:pPr>
      <w:r>
        <w:rPr>
          <w:rFonts w:cs="JMUWSY+Univers-Light"/>
          <w:color w:val="000000"/>
          <w:sz w:val="20"/>
          <w:szCs w:val="20"/>
        </w:rPr>
        <w:t>Besten Dank und f</w:t>
      </w:r>
      <w:r w:rsidR="00364A70" w:rsidRPr="00B97EFD">
        <w:rPr>
          <w:rFonts w:cs="JMUWSY+Univers-Light"/>
          <w:color w:val="000000"/>
          <w:sz w:val="20"/>
          <w:szCs w:val="20"/>
        </w:rPr>
        <w:t>reundliche Grüsse</w:t>
      </w:r>
    </w:p>
    <w:p w:rsidR="001A15CC" w:rsidRDefault="001A15CC" w:rsidP="001A15CC">
      <w:pPr>
        <w:pStyle w:val="Default"/>
      </w:pPr>
    </w:p>
    <w:p w:rsidR="00364A70" w:rsidRDefault="00364A70" w:rsidP="00364A70">
      <w:pP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Vorname, 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</w:t>
      </w:r>
    </w:p>
    <w:p w:rsidR="00364A70" w:rsidRDefault="00364A70" w:rsidP="00364A70">
      <w:pPr>
        <w:ind w:right="72"/>
        <w:rPr>
          <w:rFonts w:ascii="Arial" w:hAnsi="Arial" w:cs="Arial"/>
          <w:sz w:val="18"/>
          <w:szCs w:val="18"/>
        </w:rPr>
      </w:pPr>
    </w:p>
    <w:p w:rsidR="00A1656F" w:rsidRDefault="00A1656F" w:rsidP="00364A70">
      <w:pPr>
        <w:ind w:right="72"/>
        <w:rPr>
          <w:rFonts w:ascii="Arial" w:hAnsi="Arial" w:cs="Arial"/>
          <w:sz w:val="18"/>
          <w:szCs w:val="18"/>
        </w:rPr>
      </w:pPr>
    </w:p>
    <w:p w:rsidR="00364A70" w:rsidRDefault="00364A70" w:rsidP="00364A70">
      <w:pPr>
        <w:ind w:right="72"/>
        <w:rPr>
          <w:rFonts w:ascii="Arial" w:hAnsi="Arial" w:cs="Arial"/>
          <w:sz w:val="18"/>
          <w:szCs w:val="18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7F386" wp14:editId="7A9615E5">
                <wp:simplePos x="0" y="0"/>
                <wp:positionH relativeFrom="column">
                  <wp:posOffset>-13335</wp:posOffset>
                </wp:positionH>
                <wp:positionV relativeFrom="paragraph">
                  <wp:posOffset>147320</wp:posOffset>
                </wp:positionV>
                <wp:extent cx="58959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6pt" to="463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364A70" w:rsidRDefault="00364A70" w:rsidP="00364A70">
      <w:pPr>
        <w:rPr>
          <w:rFonts w:ascii="Arial" w:hAnsi="Arial" w:cs="Arial"/>
          <w:sz w:val="18"/>
          <w:szCs w:val="18"/>
        </w:rPr>
      </w:pPr>
    </w:p>
    <w:p w:rsidR="001A15CC" w:rsidRDefault="00B97EFD" w:rsidP="001A15C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84BC6" wp14:editId="323FCFC9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3600450" cy="1828800"/>
                <wp:effectExtent l="0" t="0" r="19050" b="2413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7EFD" w:rsidRPr="00B97EFD" w:rsidRDefault="00B97EFD" w:rsidP="00B97E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7E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Vergessen Sie nicht, die Kopie der Police beizulegen.</w:t>
                            </w:r>
                          </w:p>
                          <w:p w:rsidR="00B97EFD" w:rsidRPr="00B97EFD" w:rsidRDefault="00B97EFD" w:rsidP="00B97E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7E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Vergessen Sie nicht, zu unterschreiben.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35pt;margin-top:.15pt;width:283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" filled="f" strokeweight=".5pt">
                <v:textbox style="mso-fit-shape-to-text:t">
                  <w:txbxContent>
                    <w:p w:rsidR="00B97EFD" w:rsidRPr="00B97EFD" w:rsidRDefault="00B97EFD" w:rsidP="00B97EF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7EFD">
                        <w:rPr>
                          <w:rFonts w:ascii="Arial" w:hAnsi="Arial" w:cs="Arial"/>
                          <w:sz w:val="18"/>
                          <w:szCs w:val="18"/>
                        </w:rPr>
                        <w:t>Vergessen Sie nicht, die Kopie der Police beizulegen.</w:t>
                      </w:r>
                    </w:p>
                    <w:p w:rsidR="00B97EFD" w:rsidRPr="00B97EFD" w:rsidRDefault="00B97EFD" w:rsidP="00B97EF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7EFD">
                        <w:rPr>
                          <w:rFonts w:ascii="Arial" w:hAnsi="Arial" w:cs="Arial"/>
                          <w:sz w:val="18"/>
                          <w:szCs w:val="18"/>
                        </w:rPr>
                        <w:t>Vergessen Sie nicht, zu unterschreiben.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15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MUWSY+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ECGW+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7C0A"/>
    <w:multiLevelType w:val="hybridMultilevel"/>
    <w:tmpl w:val="AE2A37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CC"/>
    <w:rsid w:val="00174906"/>
    <w:rsid w:val="001A15CC"/>
    <w:rsid w:val="00364A70"/>
    <w:rsid w:val="003B2B94"/>
    <w:rsid w:val="0046493B"/>
    <w:rsid w:val="004E24B7"/>
    <w:rsid w:val="00872B62"/>
    <w:rsid w:val="00A1656F"/>
    <w:rsid w:val="00AD10CE"/>
    <w:rsid w:val="00B569E4"/>
    <w:rsid w:val="00B97EFD"/>
    <w:rsid w:val="00C3620B"/>
    <w:rsid w:val="00E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A15CC"/>
    <w:pPr>
      <w:autoSpaceDE w:val="0"/>
      <w:autoSpaceDN w:val="0"/>
      <w:adjustRightInd w:val="0"/>
    </w:pPr>
    <w:rPr>
      <w:rFonts w:ascii="JMUWSY+Univers-Light" w:hAnsi="JMUWSY+Univers-Light" w:cs="JMUWSY+Univers-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A15CC"/>
    <w:pPr>
      <w:spacing w:line="160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1A15CC"/>
    <w:pPr>
      <w:spacing w:line="160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A15CC"/>
    <w:pPr>
      <w:spacing w:line="191" w:lineRule="atLeast"/>
    </w:pPr>
    <w:rPr>
      <w:rFonts w:cstheme="minorBidi"/>
      <w:color w:val="auto"/>
    </w:rPr>
  </w:style>
  <w:style w:type="table" w:styleId="Tabellenraster">
    <w:name w:val="Table Grid"/>
    <w:basedOn w:val="NormaleTabelle"/>
    <w:uiPriority w:val="39"/>
    <w:rsid w:val="001A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9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9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7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A15CC"/>
    <w:pPr>
      <w:autoSpaceDE w:val="0"/>
      <w:autoSpaceDN w:val="0"/>
      <w:adjustRightInd w:val="0"/>
    </w:pPr>
    <w:rPr>
      <w:rFonts w:ascii="JMUWSY+Univers-Light" w:hAnsi="JMUWSY+Univers-Light" w:cs="JMUWSY+Univers-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A15CC"/>
    <w:pPr>
      <w:spacing w:line="160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1A15CC"/>
    <w:pPr>
      <w:spacing w:line="160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A15CC"/>
    <w:pPr>
      <w:spacing w:line="191" w:lineRule="atLeast"/>
    </w:pPr>
    <w:rPr>
      <w:rFonts w:cstheme="minorBidi"/>
      <w:color w:val="auto"/>
    </w:rPr>
  </w:style>
  <w:style w:type="table" w:styleId="Tabellenraster">
    <w:name w:val="Table Grid"/>
    <w:basedOn w:val="NormaleTabelle"/>
    <w:uiPriority w:val="39"/>
    <w:rsid w:val="001A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9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9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1B4A82A9.dotm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 Zingre</dc:creator>
  <cp:lastModifiedBy>Yves Mollet</cp:lastModifiedBy>
  <cp:revision>7</cp:revision>
  <cp:lastPrinted>2015-09-22T13:19:00Z</cp:lastPrinted>
  <dcterms:created xsi:type="dcterms:W3CDTF">2015-09-15T09:41:00Z</dcterms:created>
  <dcterms:modified xsi:type="dcterms:W3CDTF">2016-06-17T09:34:00Z</dcterms:modified>
</cp:coreProperties>
</file>