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Absender:</w:t>
      </w: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Vorname/Name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Adresse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PLZ/Ort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pStyle w:val="berschrift3"/>
      </w:pPr>
      <w:r>
        <w:tab/>
        <w:t>Einschreiben</w:t>
      </w: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Inhaber der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..........................................................................................</w:t>
      </w:r>
    </w:p>
    <w:p w:rsidR="008B7A03" w:rsidRDefault="008B7A03" w:rsidP="008B7A03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Datensammlung</w:t>
      </w: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..........................................................................................</w:t>
      </w: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..........................................................................................</w:t>
      </w: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..........................................................................................</w:t>
      </w: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8B7A03" w:rsidRDefault="008B7A03" w:rsidP="008B7A0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 xml:space="preserve">Ort und Datum 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.....................................................………...........................</w:t>
      </w: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pStyle w:val="berschrift2"/>
        <w:rPr>
          <w:lang w:val="de-CH"/>
        </w:rPr>
      </w:pPr>
      <w:r>
        <w:rPr>
          <w:lang w:val="de-CH"/>
        </w:rPr>
        <w:t>Auskunftsbegehren</w:t>
      </w: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Sehr geehrte Damen und Herren</w:t>
      </w:r>
    </w:p>
    <w:p w:rsidR="008B7A03" w:rsidRDefault="008B7A03" w:rsidP="008B7A03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Gestützt auf Art. 8 des Bundesgesetzes über den Datenschutz vom 19. Juni 1992 (DSG) bitte ich Sie, mir schriftlich innerhalb von 30 Tagen Auskunft über folgende Punkte zu erteilen:</w:t>
      </w:r>
    </w:p>
    <w:p w:rsidR="008B7A03" w:rsidRDefault="008B7A03" w:rsidP="008B7A03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720170" w:rsidP="008B7A03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Stellen Sie mir a</w:t>
      </w:r>
      <w:r w:rsidR="008B7A03">
        <w:rPr>
          <w:rFonts w:ascii="Arial" w:hAnsi="Arial" w:cs="Arial"/>
          <w:sz w:val="24"/>
          <w:szCs w:val="24"/>
          <w:lang w:val="de-CH"/>
        </w:rPr>
        <w:t>lle mich betreffenden Daten</w:t>
      </w:r>
      <w:r>
        <w:rPr>
          <w:rFonts w:ascii="Arial" w:hAnsi="Arial" w:cs="Arial"/>
          <w:sz w:val="24"/>
          <w:szCs w:val="24"/>
          <w:lang w:val="de-CH"/>
        </w:rPr>
        <w:t xml:space="preserve"> zu</w:t>
      </w:r>
      <w:r w:rsidR="008B7A03">
        <w:rPr>
          <w:rFonts w:ascii="Arial" w:hAnsi="Arial" w:cs="Arial"/>
          <w:sz w:val="24"/>
          <w:szCs w:val="24"/>
          <w:lang w:val="de-CH"/>
        </w:rPr>
        <w:t>, die in Ihren Datensammlungen vorhanden sind</w:t>
      </w:r>
      <w:r>
        <w:rPr>
          <w:rFonts w:ascii="Arial" w:hAnsi="Arial" w:cs="Arial"/>
          <w:sz w:val="24"/>
          <w:szCs w:val="24"/>
          <w:lang w:val="de-CH"/>
        </w:rPr>
        <w:t>.</w:t>
      </w:r>
    </w:p>
    <w:p w:rsidR="008B7A03" w:rsidRDefault="00720170" w:rsidP="008B7A03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Was ist der</w:t>
      </w:r>
      <w:r w:rsidR="008B7A03">
        <w:rPr>
          <w:rFonts w:ascii="Arial" w:hAnsi="Arial" w:cs="Arial"/>
          <w:sz w:val="24"/>
          <w:szCs w:val="24"/>
          <w:lang w:val="de-CH"/>
        </w:rPr>
        <w:t xml:space="preserve"> Zweck und gegebenenfalls die gesetzliche Grundlage der Datenbearbeitung</w:t>
      </w:r>
      <w:r>
        <w:rPr>
          <w:rFonts w:ascii="Arial" w:hAnsi="Arial" w:cs="Arial"/>
          <w:sz w:val="24"/>
          <w:szCs w:val="24"/>
          <w:lang w:val="de-CH"/>
        </w:rPr>
        <w:t>?</w:t>
      </w:r>
    </w:p>
    <w:p w:rsidR="008B7A03" w:rsidRDefault="00720170" w:rsidP="008B7A03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In welche </w:t>
      </w:r>
      <w:r w:rsidR="008B7A03">
        <w:rPr>
          <w:rFonts w:ascii="Arial" w:hAnsi="Arial" w:cs="Arial"/>
          <w:sz w:val="24"/>
          <w:szCs w:val="24"/>
          <w:lang w:val="de-CH"/>
        </w:rPr>
        <w:t>Kategorien</w:t>
      </w:r>
      <w:r>
        <w:rPr>
          <w:rFonts w:ascii="Arial" w:hAnsi="Arial" w:cs="Arial"/>
          <w:sz w:val="24"/>
          <w:szCs w:val="24"/>
          <w:lang w:val="de-CH"/>
        </w:rPr>
        <w:t xml:space="preserve"> sind die</w:t>
      </w:r>
      <w:r w:rsidR="008B7A03">
        <w:rPr>
          <w:rFonts w:ascii="Arial" w:hAnsi="Arial" w:cs="Arial"/>
          <w:sz w:val="24"/>
          <w:szCs w:val="24"/>
          <w:lang w:val="de-CH"/>
        </w:rPr>
        <w:t xml:space="preserve"> bearbeiteten Personendaten</w:t>
      </w:r>
      <w:r>
        <w:rPr>
          <w:rFonts w:ascii="Arial" w:hAnsi="Arial" w:cs="Arial"/>
          <w:sz w:val="24"/>
          <w:szCs w:val="24"/>
          <w:lang w:val="de-CH"/>
        </w:rPr>
        <w:t xml:space="preserve"> eingeteilt?</w:t>
      </w:r>
    </w:p>
    <w:p w:rsidR="008B7A03" w:rsidRDefault="00720170" w:rsidP="008B7A03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Welche </w:t>
      </w:r>
      <w:r w:rsidR="008B7A03">
        <w:rPr>
          <w:rFonts w:ascii="Arial" w:hAnsi="Arial" w:cs="Arial"/>
          <w:sz w:val="24"/>
          <w:szCs w:val="24"/>
          <w:lang w:val="de-CH"/>
        </w:rPr>
        <w:t xml:space="preserve">Kategorien </w:t>
      </w:r>
      <w:r>
        <w:rPr>
          <w:rFonts w:ascii="Arial" w:hAnsi="Arial" w:cs="Arial"/>
          <w:sz w:val="24"/>
          <w:szCs w:val="24"/>
          <w:lang w:val="de-CH"/>
        </w:rPr>
        <w:t>von</w:t>
      </w:r>
      <w:r w:rsidR="008B7A03">
        <w:rPr>
          <w:rFonts w:ascii="Arial" w:hAnsi="Arial" w:cs="Arial"/>
          <w:sz w:val="24"/>
          <w:szCs w:val="24"/>
          <w:lang w:val="de-CH"/>
        </w:rPr>
        <w:t xml:space="preserve"> Datenempfänger</w:t>
      </w:r>
      <w:r>
        <w:rPr>
          <w:rFonts w:ascii="Arial" w:hAnsi="Arial" w:cs="Arial"/>
          <w:sz w:val="24"/>
          <w:szCs w:val="24"/>
          <w:lang w:val="de-CH"/>
        </w:rPr>
        <w:t xml:space="preserve"> gibt es und wer sind diese?</w:t>
      </w:r>
    </w:p>
    <w:p w:rsidR="008B7A03" w:rsidRDefault="008B7A03" w:rsidP="008B7A0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720170" w:rsidP="008B7A0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Ich bitte Sie zudem, mir die Vollständigkeit und Richtigkeit der mich betreffenden Daten zu bestätigen</w:t>
      </w:r>
      <w:bookmarkStart w:id="0" w:name="_GoBack"/>
      <w:bookmarkEnd w:id="0"/>
      <w:r w:rsidR="008B7A03">
        <w:rPr>
          <w:rFonts w:ascii="Arial" w:hAnsi="Arial" w:cs="Arial"/>
          <w:sz w:val="24"/>
          <w:szCs w:val="24"/>
          <w:lang w:val="de-CH"/>
        </w:rPr>
        <w:t>.</w:t>
      </w:r>
    </w:p>
    <w:p w:rsidR="008B7A03" w:rsidRDefault="008B7A03" w:rsidP="008B7A0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Falls Sie mir diese Auskunft nicht erteilen können, bitte ich Sie gestützt auf Art. 9 DSG, mir dies in einem begründeten Entscheid mitzuteilen.</w:t>
      </w:r>
    </w:p>
    <w:p w:rsidR="008B7A03" w:rsidRDefault="008B7A03" w:rsidP="008B7A0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Vielen Dank für Ihre Bemühungen.</w:t>
      </w:r>
    </w:p>
    <w:p w:rsidR="008B7A03" w:rsidRDefault="008B7A03" w:rsidP="008B7A03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pStyle w:val="berschrift1"/>
        <w:ind w:firstLine="5000"/>
      </w:pPr>
      <w:r>
        <w:t>Mit freundlichen Grüssen</w:t>
      </w: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Unterschrift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8B7A03" w:rsidRDefault="008B7A03" w:rsidP="008B7A03">
      <w:pPr>
        <w:rPr>
          <w:rFonts w:ascii="Arial" w:hAnsi="Arial" w:cs="Arial"/>
          <w:sz w:val="24"/>
          <w:szCs w:val="24"/>
          <w:lang w:val="de-CH"/>
        </w:rPr>
      </w:pPr>
    </w:p>
    <w:p w:rsidR="00C27D08" w:rsidRDefault="008B7A03" w:rsidP="008B7A03">
      <w:r>
        <w:rPr>
          <w:rFonts w:ascii="Arial" w:hAnsi="Arial" w:cs="Arial"/>
          <w:sz w:val="24"/>
          <w:szCs w:val="24"/>
          <w:lang w:val="de-CH"/>
        </w:rPr>
        <w:lastRenderedPageBreak/>
        <w:t>Beilage: Kopie meines Identitätsausweises</w:t>
      </w:r>
    </w:p>
    <w:sectPr w:rsidR="00C27D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03"/>
    <w:rsid w:val="00034F26"/>
    <w:rsid w:val="00244C40"/>
    <w:rsid w:val="00720170"/>
    <w:rsid w:val="008B7A03"/>
    <w:rsid w:val="00C27D08"/>
    <w:rsid w:val="00D132D7"/>
    <w:rsid w:val="00D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50C8B004"/>
  <w15:chartTrackingRefBased/>
  <w15:docId w15:val="{D0EA1D91-B0A6-4209-9B00-A86B7A35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7A03"/>
    <w:rPr>
      <w:lang w:val="de-DE" w:eastAsia="en-US"/>
    </w:rPr>
  </w:style>
  <w:style w:type="paragraph" w:styleId="berschrift1">
    <w:name w:val="heading 1"/>
    <w:basedOn w:val="Standard"/>
    <w:next w:val="Standard"/>
    <w:qFormat/>
    <w:rsid w:val="008B7A03"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/>
    </w:rPr>
  </w:style>
  <w:style w:type="paragraph" w:styleId="berschrift2">
    <w:name w:val="heading 2"/>
    <w:basedOn w:val="Standard"/>
    <w:next w:val="Standard"/>
    <w:qFormat/>
    <w:rsid w:val="008B7A0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/>
    </w:rPr>
  </w:style>
  <w:style w:type="paragraph" w:styleId="berschrift3">
    <w:name w:val="heading 3"/>
    <w:basedOn w:val="Standard"/>
    <w:next w:val="Standard"/>
    <w:qFormat/>
    <w:rsid w:val="008B7A03"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D0BFD6E5.dotm</Template>
  <TotalTime>0</TotalTime>
  <Pages>2</Pages>
  <Words>153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SKS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Nast</dc:creator>
  <cp:keywords/>
  <cp:lastModifiedBy>Thomi Cécile</cp:lastModifiedBy>
  <cp:revision>2</cp:revision>
  <dcterms:created xsi:type="dcterms:W3CDTF">2019-11-07T11:27:00Z</dcterms:created>
  <dcterms:modified xsi:type="dcterms:W3CDTF">2019-11-07T11:27:00Z</dcterms:modified>
</cp:coreProperties>
</file>