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A2" w:rsidRPr="002D7DCD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  <w:r w:rsidRPr="002D7DCD">
        <w:rPr>
          <w:rFonts w:ascii="Arial" w:hAnsi="Arial" w:cs="Arial"/>
          <w:b/>
          <w:sz w:val="22"/>
          <w:szCs w:val="22"/>
        </w:rPr>
        <w:t>Achtung</w:t>
      </w:r>
      <w:r w:rsidRPr="002D7DC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D7DCD">
        <w:rPr>
          <w:rFonts w:ascii="Arial" w:hAnsi="Arial" w:cs="Arial"/>
          <w:sz w:val="22"/>
          <w:szCs w:val="22"/>
        </w:rPr>
        <w:t xml:space="preserve">Bei allen </w:t>
      </w:r>
      <w:r w:rsidRPr="007A66A8">
        <w:rPr>
          <w:rFonts w:ascii="Arial" w:hAnsi="Arial" w:cs="Arial"/>
          <w:b/>
          <w:i/>
          <w:sz w:val="22"/>
          <w:szCs w:val="22"/>
          <w:highlight w:val="yellow"/>
        </w:rPr>
        <w:t>kursiven Textstellen</w:t>
      </w:r>
      <w:r w:rsidRPr="002D7DCD">
        <w:rPr>
          <w:rFonts w:ascii="Arial" w:hAnsi="Arial" w:cs="Arial"/>
          <w:sz w:val="22"/>
          <w:szCs w:val="22"/>
        </w:rPr>
        <w:t xml:space="preserve"> sind individuelle Anpassungen vorzunehmen!</w:t>
      </w:r>
      <w:r>
        <w:rPr>
          <w:rFonts w:ascii="Arial" w:hAnsi="Arial" w:cs="Arial"/>
          <w:sz w:val="22"/>
          <w:szCs w:val="22"/>
        </w:rPr>
        <w:t xml:space="preserve"> Diesen Satz hier nach Fertigstellung des Briefes bitte löschen!</w:t>
      </w:r>
    </w:p>
    <w:p w:rsidR="000069A2" w:rsidRDefault="000069A2" w:rsidP="000069A2">
      <w:pPr>
        <w:spacing w:line="288" w:lineRule="auto"/>
        <w:rPr>
          <w:rFonts w:ascii="Arial" w:hAnsi="Arial" w:cs="Arial"/>
          <w:i/>
          <w:sz w:val="22"/>
          <w:szCs w:val="22"/>
        </w:rPr>
      </w:pPr>
    </w:p>
    <w:p w:rsidR="000069A2" w:rsidRPr="00025CCA" w:rsidRDefault="000069A2" w:rsidP="000069A2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Erika Muster</w:t>
      </w:r>
    </w:p>
    <w:p w:rsidR="000069A2" w:rsidRPr="00025CCA" w:rsidRDefault="000069A2" w:rsidP="000069A2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Probenweg 44</w:t>
      </w:r>
    </w:p>
    <w:p w:rsidR="000069A2" w:rsidRPr="00025CCA" w:rsidRDefault="000069A2" w:rsidP="000069A2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Musterhausen</w:t>
      </w:r>
    </w:p>
    <w:p w:rsidR="000069A2" w:rsidRPr="00E6423F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0069A2" w:rsidRPr="00E6423F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</w:p>
    <w:p w:rsidR="000069A2" w:rsidRPr="00025CCA" w:rsidRDefault="000069A2" w:rsidP="000069A2">
      <w:pPr>
        <w:tabs>
          <w:tab w:val="left" w:pos="5940"/>
        </w:tabs>
        <w:spacing w:line="288" w:lineRule="auto"/>
        <w:ind w:left="59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DE7A8A">
        <w:rPr>
          <w:rFonts w:ascii="Arial" w:hAnsi="Arial" w:cs="Arial"/>
          <w:i/>
          <w:sz w:val="22"/>
          <w:szCs w:val="22"/>
        </w:rPr>
        <w:t xml:space="preserve">Name und Adresse des </w:t>
      </w:r>
      <w:r w:rsidR="00FF0F93">
        <w:rPr>
          <w:rFonts w:ascii="Arial" w:hAnsi="Arial" w:cs="Arial"/>
          <w:i/>
          <w:sz w:val="22"/>
          <w:szCs w:val="22"/>
        </w:rPr>
        <w:t xml:space="preserve">Gerichts, welches für das auf dem Zahlungsbefehl aufgeführte </w:t>
      </w:r>
      <w:r w:rsidR="00DE7A8A">
        <w:rPr>
          <w:rFonts w:ascii="Arial" w:hAnsi="Arial" w:cs="Arial"/>
          <w:i/>
          <w:sz w:val="22"/>
          <w:szCs w:val="22"/>
        </w:rPr>
        <w:t xml:space="preserve">Betreibungsamt </w:t>
      </w:r>
      <w:r w:rsidR="00FF0F93">
        <w:rPr>
          <w:rFonts w:ascii="Arial" w:hAnsi="Arial" w:cs="Arial"/>
          <w:i/>
          <w:sz w:val="22"/>
          <w:szCs w:val="22"/>
        </w:rPr>
        <w:t>zuständig ist</w:t>
      </w:r>
      <w:r w:rsidRPr="00025CCA">
        <w:rPr>
          <w:rFonts w:ascii="Arial" w:hAnsi="Arial" w:cs="Arial"/>
          <w:i/>
          <w:sz w:val="22"/>
          <w:szCs w:val="22"/>
        </w:rPr>
        <w:t>)</w:t>
      </w:r>
    </w:p>
    <w:p w:rsidR="000069A2" w:rsidRPr="00E01C17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  <w:r w:rsidRPr="00E6423F">
        <w:rPr>
          <w:rFonts w:ascii="Arial" w:hAnsi="Arial" w:cs="Arial"/>
          <w:sz w:val="22"/>
          <w:szCs w:val="22"/>
        </w:rPr>
        <w:tab/>
      </w:r>
    </w:p>
    <w:p w:rsidR="000069A2" w:rsidRPr="000C3CC6" w:rsidRDefault="000069A2" w:rsidP="000069A2">
      <w:pPr>
        <w:tabs>
          <w:tab w:val="left" w:pos="594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3CC6">
        <w:rPr>
          <w:rFonts w:ascii="Arial" w:hAnsi="Arial" w:cs="Arial"/>
          <w:i/>
          <w:sz w:val="22"/>
          <w:szCs w:val="22"/>
        </w:rPr>
        <w:t>Ort, Datum</w:t>
      </w:r>
    </w:p>
    <w:p w:rsidR="000069A2" w:rsidRPr="00E6423F" w:rsidRDefault="000069A2" w:rsidP="000069A2">
      <w:pPr>
        <w:spacing w:line="288" w:lineRule="auto"/>
        <w:rPr>
          <w:rFonts w:ascii="Arial" w:hAnsi="Arial" w:cs="Arial"/>
          <w:sz w:val="22"/>
          <w:szCs w:val="22"/>
          <w:lang w:val="it-IT"/>
        </w:rPr>
      </w:pPr>
    </w:p>
    <w:p w:rsidR="000069A2" w:rsidRPr="0008485E" w:rsidRDefault="000069A2" w:rsidP="000069A2">
      <w:pPr>
        <w:pStyle w:val="berschrift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Betreibung Nr. </w:t>
      </w:r>
      <w:proofErr w:type="spellStart"/>
      <w:r w:rsidRPr="00DB7576">
        <w:rPr>
          <w:i/>
          <w:sz w:val="22"/>
          <w:szCs w:val="22"/>
          <w:highlight w:val="yellow"/>
        </w:rPr>
        <w:t>xy</w:t>
      </w:r>
      <w:proofErr w:type="spellEnd"/>
    </w:p>
    <w:p w:rsidR="000069A2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0069A2" w:rsidRPr="00967F82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  <w:r w:rsidRPr="00967F82">
        <w:rPr>
          <w:rFonts w:ascii="Arial" w:hAnsi="Arial" w:cs="Arial"/>
          <w:sz w:val="22"/>
          <w:szCs w:val="22"/>
        </w:rPr>
        <w:t>Sehr geehrte Damen und Herren</w:t>
      </w:r>
    </w:p>
    <w:p w:rsidR="000069A2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DE7A8A" w:rsidRDefault="00DE7A8A" w:rsidP="000069A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 </w:t>
      </w:r>
      <w:r w:rsidRPr="00AC0CBC">
        <w:rPr>
          <w:rFonts w:ascii="Arial" w:hAnsi="Arial" w:cs="Arial"/>
          <w:i/>
          <w:sz w:val="22"/>
          <w:szCs w:val="22"/>
          <w:highlight w:val="yellow"/>
        </w:rPr>
        <w:t>Datum einsetzen</w:t>
      </w:r>
      <w:r>
        <w:rPr>
          <w:rFonts w:ascii="Arial" w:hAnsi="Arial" w:cs="Arial"/>
          <w:sz w:val="22"/>
          <w:szCs w:val="22"/>
        </w:rPr>
        <w:t xml:space="preserve"> habe ich in eingangs genannter Betreibung einen Zahlungsbefehl erhalten. </w:t>
      </w:r>
    </w:p>
    <w:p w:rsidR="00DE7A8A" w:rsidRDefault="00DE7A8A" w:rsidP="000069A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habe gegen die Betreibung Rechtsvorschlag erhoben.</w:t>
      </w:r>
    </w:p>
    <w:p w:rsidR="00FF0F93" w:rsidRDefault="00FF0F93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DE7A8A" w:rsidRPr="00DE7A8A" w:rsidRDefault="00DE7A8A" w:rsidP="000069A2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DE7A8A">
        <w:rPr>
          <w:rFonts w:ascii="Arial" w:hAnsi="Arial" w:cs="Arial"/>
          <w:i/>
          <w:sz w:val="22"/>
          <w:szCs w:val="22"/>
          <w:highlight w:val="yellow"/>
        </w:rPr>
        <w:t>Schildern Sie hier kurz, wenn die Forderung, für welche Sie betrieben wurden, gar nicht besteht. Legen Sie mögliche Beweismittel bei. Beispiel</w:t>
      </w:r>
      <w:r>
        <w:rPr>
          <w:rFonts w:ascii="Arial" w:hAnsi="Arial" w:cs="Arial"/>
          <w:i/>
          <w:sz w:val="22"/>
          <w:szCs w:val="22"/>
          <w:highlight w:val="yellow"/>
        </w:rPr>
        <w:t>text</w:t>
      </w:r>
      <w:r w:rsidRPr="00DE7A8A">
        <w:rPr>
          <w:rFonts w:ascii="Arial" w:hAnsi="Arial" w:cs="Arial"/>
          <w:i/>
          <w:sz w:val="22"/>
          <w:szCs w:val="22"/>
          <w:highlight w:val="yellow"/>
        </w:rPr>
        <w:t>:</w:t>
      </w:r>
      <w:r w:rsidRPr="00DE7A8A">
        <w:rPr>
          <w:rFonts w:ascii="Arial" w:hAnsi="Arial" w:cs="Arial"/>
          <w:i/>
          <w:sz w:val="22"/>
          <w:szCs w:val="22"/>
        </w:rPr>
        <w:t xml:space="preserve"> </w:t>
      </w:r>
    </w:p>
    <w:p w:rsidR="00DE7A8A" w:rsidRDefault="00DE7A8A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DE7A8A" w:rsidRDefault="00DE7A8A" w:rsidP="000069A2">
      <w:pPr>
        <w:spacing w:line="288" w:lineRule="auto"/>
        <w:rPr>
          <w:rFonts w:ascii="Arial" w:hAnsi="Arial" w:cs="Arial"/>
          <w:sz w:val="22"/>
          <w:szCs w:val="22"/>
        </w:rPr>
      </w:pPr>
      <w:r w:rsidRPr="00DE7A8A">
        <w:rPr>
          <w:rFonts w:ascii="Arial" w:hAnsi="Arial" w:cs="Arial"/>
          <w:sz w:val="22"/>
          <w:szCs w:val="22"/>
          <w:highlight w:val="yellow"/>
        </w:rPr>
        <w:t>Variante 1: Die Schuld hat gar nie bestanden</w:t>
      </w:r>
    </w:p>
    <w:p w:rsidR="00DE7A8A" w:rsidRDefault="00DE7A8A" w:rsidP="000069A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Betreibung beruht auf einem Missverständnis. Die fragliche Forderung hat nie bestanden. Als Beweis hierfür finden Sie im Anhang </w:t>
      </w:r>
      <w:r w:rsidRPr="00DE7A8A">
        <w:rPr>
          <w:rFonts w:ascii="Arial" w:hAnsi="Arial" w:cs="Arial"/>
          <w:i/>
          <w:sz w:val="22"/>
          <w:szCs w:val="22"/>
          <w:highlight w:val="yellow"/>
        </w:rPr>
        <w:t>z.B. die schriftliche Bestätigung des Gläubigers, dass diese Schuld nicht bestanden hat oder dass er darauf verzichtet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E7A8A" w:rsidRDefault="00DE7A8A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DE7A8A" w:rsidRDefault="00DE7A8A" w:rsidP="000069A2">
      <w:pPr>
        <w:spacing w:line="288" w:lineRule="auto"/>
        <w:rPr>
          <w:rFonts w:ascii="Arial" w:hAnsi="Arial" w:cs="Arial"/>
          <w:sz w:val="22"/>
          <w:szCs w:val="22"/>
        </w:rPr>
      </w:pPr>
      <w:r w:rsidRPr="005A16A3">
        <w:rPr>
          <w:rFonts w:ascii="Arial" w:hAnsi="Arial" w:cs="Arial"/>
          <w:sz w:val="22"/>
          <w:szCs w:val="22"/>
          <w:highlight w:val="yellow"/>
        </w:rPr>
        <w:t xml:space="preserve">Variante 2: </w:t>
      </w:r>
      <w:r w:rsidR="005A16A3" w:rsidRPr="005A16A3">
        <w:rPr>
          <w:rFonts w:ascii="Arial" w:hAnsi="Arial" w:cs="Arial"/>
          <w:sz w:val="22"/>
          <w:szCs w:val="22"/>
          <w:highlight w:val="yellow"/>
        </w:rPr>
        <w:t>Die Schuld wurde bereits vor Ei</w:t>
      </w:r>
      <w:bookmarkStart w:id="0" w:name="_GoBack"/>
      <w:bookmarkEnd w:id="0"/>
      <w:r w:rsidR="005A16A3" w:rsidRPr="005A16A3">
        <w:rPr>
          <w:rFonts w:ascii="Arial" w:hAnsi="Arial" w:cs="Arial"/>
          <w:sz w:val="22"/>
          <w:szCs w:val="22"/>
          <w:highlight w:val="yellow"/>
        </w:rPr>
        <w:t>nleitung des Betreibungsverfahrens beglichen.</w:t>
      </w:r>
    </w:p>
    <w:p w:rsidR="005A16A3" w:rsidRDefault="005A16A3" w:rsidP="000069A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entsprechenden Betrag haben ich jedoch bereits am </w:t>
      </w:r>
      <w:r w:rsidRPr="005A16A3">
        <w:rPr>
          <w:rFonts w:ascii="Arial" w:hAnsi="Arial" w:cs="Arial"/>
          <w:i/>
          <w:sz w:val="22"/>
          <w:szCs w:val="22"/>
          <w:highlight w:val="yellow"/>
        </w:rPr>
        <w:t>Datum einsetzen</w:t>
      </w:r>
      <w:r>
        <w:rPr>
          <w:rFonts w:ascii="Arial" w:hAnsi="Arial" w:cs="Arial"/>
          <w:sz w:val="22"/>
          <w:szCs w:val="22"/>
        </w:rPr>
        <w:t xml:space="preserve"> direkt an den Gläubiger überwiesen. In der Beilage finde Sie </w:t>
      </w:r>
      <w:r w:rsidRPr="005A16A3">
        <w:rPr>
          <w:rFonts w:ascii="Arial" w:hAnsi="Arial" w:cs="Arial"/>
          <w:i/>
          <w:sz w:val="22"/>
          <w:szCs w:val="22"/>
          <w:highlight w:val="yellow"/>
        </w:rPr>
        <w:t>z.B. Bankkontoauszug mit Zahlungsbestätigung, schriftliche Bestätigung des Gläubi</w:t>
      </w:r>
      <w:r w:rsidR="009448D0">
        <w:rPr>
          <w:rFonts w:ascii="Arial" w:hAnsi="Arial" w:cs="Arial"/>
          <w:i/>
          <w:sz w:val="22"/>
          <w:szCs w:val="22"/>
          <w:highlight w:val="yellow"/>
        </w:rPr>
        <w:t>g</w:t>
      </w:r>
      <w:r w:rsidRPr="005A16A3">
        <w:rPr>
          <w:rFonts w:ascii="Arial" w:hAnsi="Arial" w:cs="Arial"/>
          <w:i/>
          <w:sz w:val="22"/>
          <w:szCs w:val="22"/>
          <w:highlight w:val="yellow"/>
        </w:rPr>
        <w:t>ers, etc</w:t>
      </w:r>
      <w:proofErr w:type="gramStart"/>
      <w:r w:rsidRPr="005A16A3">
        <w:rPr>
          <w:rFonts w:ascii="Arial" w:hAnsi="Arial" w:cs="Arial"/>
          <w:i/>
          <w:sz w:val="22"/>
          <w:szCs w:val="22"/>
          <w:highlight w:val="yellow"/>
        </w:rPr>
        <w:t>.</w:t>
      </w:r>
      <w:r w:rsidRPr="005A16A3">
        <w:rPr>
          <w:rFonts w:ascii="Arial" w:hAnsi="Arial" w:cs="Arial"/>
          <w:i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DE7A8A" w:rsidRDefault="00DE7A8A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0069A2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0069A2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Freundliche Grüsse</w:t>
      </w:r>
    </w:p>
    <w:p w:rsidR="000069A2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0069A2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0069A2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0069A2" w:rsidRPr="00025CCA" w:rsidRDefault="000069A2" w:rsidP="000069A2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Erika Muster</w:t>
      </w:r>
    </w:p>
    <w:p w:rsidR="000069A2" w:rsidRDefault="000069A2" w:rsidP="000069A2">
      <w:pPr>
        <w:spacing w:line="288" w:lineRule="auto"/>
        <w:rPr>
          <w:rFonts w:ascii="Arial" w:hAnsi="Arial" w:cs="Arial"/>
          <w:sz w:val="22"/>
          <w:szCs w:val="22"/>
        </w:rPr>
      </w:pPr>
    </w:p>
    <w:p w:rsidR="00872B62" w:rsidRDefault="000069A2" w:rsidP="000069A2">
      <w:r w:rsidRPr="0015739B">
        <w:rPr>
          <w:rFonts w:ascii="Arial" w:hAnsi="Arial" w:cs="Arial"/>
          <w:i/>
          <w:sz w:val="22"/>
          <w:szCs w:val="22"/>
        </w:rPr>
        <w:t>Kopie geht an: Stiftung für Konsumentenschutz, Bern</w:t>
      </w:r>
    </w:p>
    <w:sectPr w:rsidR="00872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A2"/>
    <w:rsid w:val="000069A2"/>
    <w:rsid w:val="005A16A3"/>
    <w:rsid w:val="00872B62"/>
    <w:rsid w:val="009448D0"/>
    <w:rsid w:val="00AC0CBC"/>
    <w:rsid w:val="00B569E4"/>
    <w:rsid w:val="00DB7576"/>
    <w:rsid w:val="00DE7A8A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9A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069A2"/>
    <w:pPr>
      <w:keepNext/>
      <w:spacing w:line="288" w:lineRule="auto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069A2"/>
    <w:rPr>
      <w:rFonts w:ascii="Arial" w:eastAsia="Times New Roman" w:hAnsi="Arial" w:cs="Arial"/>
      <w:b/>
      <w:bCs/>
      <w:sz w:val="28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9A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069A2"/>
    <w:pPr>
      <w:keepNext/>
      <w:spacing w:line="288" w:lineRule="auto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069A2"/>
    <w:rPr>
      <w:rFonts w:ascii="Arial" w:eastAsia="Times New Roman" w:hAnsi="Arial" w:cs="Arial"/>
      <w:b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E035A5F5.dotm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Thomi</dc:creator>
  <cp:lastModifiedBy>Cécile Thomi</cp:lastModifiedBy>
  <cp:revision>5</cp:revision>
  <dcterms:created xsi:type="dcterms:W3CDTF">2016-06-13T14:40:00Z</dcterms:created>
  <dcterms:modified xsi:type="dcterms:W3CDTF">2016-06-15T08:48:00Z</dcterms:modified>
</cp:coreProperties>
</file>